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5A893" w14:textId="77777777" w:rsidR="00A433F4" w:rsidRDefault="00A433F4" w:rsidP="00A433F4">
      <w:pPr>
        <w:pStyle w:val="NoSpacing"/>
      </w:pPr>
      <w:r>
        <w:rPr>
          <w:u w:val="single"/>
        </w:rPr>
        <w:t>John DELVE, the elder</w:t>
      </w:r>
      <w:r>
        <w:t xml:space="preserve">      (fl.1416)</w:t>
      </w:r>
    </w:p>
    <w:p w14:paraId="7C70C8CB" w14:textId="77777777" w:rsidR="00A433F4" w:rsidRDefault="00A433F4" w:rsidP="00A433F4">
      <w:pPr>
        <w:pStyle w:val="NoSpacing"/>
      </w:pPr>
    </w:p>
    <w:p w14:paraId="0DD41932" w14:textId="77777777" w:rsidR="00A433F4" w:rsidRDefault="00A433F4" w:rsidP="00A433F4">
      <w:pPr>
        <w:pStyle w:val="NoSpacing"/>
      </w:pPr>
    </w:p>
    <w:p w14:paraId="1CD759F9" w14:textId="77777777" w:rsidR="00A433F4" w:rsidRDefault="00A433F4" w:rsidP="00A433F4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Sussex</w:t>
      </w:r>
    </w:p>
    <w:p w14:paraId="0CA371E3" w14:textId="77777777" w:rsidR="00A433F4" w:rsidRDefault="00A433F4" w:rsidP="00A433F4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7554CF6D" w14:textId="77777777" w:rsidR="00A433F4" w:rsidRPr="00FD1E72" w:rsidRDefault="00A433F4" w:rsidP="00A433F4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51A6911E" w14:textId="77777777" w:rsidR="00A433F4" w:rsidRDefault="00A433F4" w:rsidP="00A433F4">
      <w:pPr>
        <w:pStyle w:val="NoSpacing"/>
      </w:pPr>
      <w:r w:rsidRPr="00FD1E72">
        <w:tab/>
      </w:r>
      <w:r w:rsidRPr="00FD1E72">
        <w:tab/>
        <w:t>(C.F.R. 1413-22 p.1</w:t>
      </w:r>
      <w:r>
        <w:t>50)</w:t>
      </w:r>
    </w:p>
    <w:p w14:paraId="7E1A03F0" w14:textId="77777777" w:rsidR="00A433F4" w:rsidRDefault="00A433F4" w:rsidP="00A433F4">
      <w:pPr>
        <w:pStyle w:val="NoSpacing"/>
      </w:pPr>
    </w:p>
    <w:p w14:paraId="4715F870" w14:textId="77777777" w:rsidR="00A433F4" w:rsidRDefault="00A433F4" w:rsidP="00A433F4">
      <w:pPr>
        <w:pStyle w:val="NoSpacing"/>
      </w:pPr>
    </w:p>
    <w:p w14:paraId="30E8AA0B" w14:textId="77777777" w:rsidR="00A433F4" w:rsidRDefault="00A433F4" w:rsidP="00A433F4">
      <w:pPr>
        <w:pStyle w:val="NoSpacing"/>
      </w:pPr>
      <w:r>
        <w:t>18 July 2025</w:t>
      </w:r>
    </w:p>
    <w:p w14:paraId="124616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0EC1" w14:textId="77777777" w:rsidR="00A433F4" w:rsidRDefault="00A433F4" w:rsidP="009139A6">
      <w:r>
        <w:separator/>
      </w:r>
    </w:p>
  </w:endnote>
  <w:endnote w:type="continuationSeparator" w:id="0">
    <w:p w14:paraId="21301CC5" w14:textId="77777777" w:rsidR="00A433F4" w:rsidRDefault="00A433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8E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3B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66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F28C5" w14:textId="77777777" w:rsidR="00A433F4" w:rsidRDefault="00A433F4" w:rsidP="009139A6">
      <w:r>
        <w:separator/>
      </w:r>
    </w:p>
  </w:footnote>
  <w:footnote w:type="continuationSeparator" w:id="0">
    <w:p w14:paraId="676BCABF" w14:textId="77777777" w:rsidR="00A433F4" w:rsidRDefault="00A433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E3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F55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BF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F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33F4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12677"/>
  <w15:chartTrackingRefBased/>
  <w15:docId w15:val="{39EF4E19-BB84-49F7-BECB-731B966D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2025-07-19T14:30:00Z</dcterms:created>
  <dcterms:modified xsi:type="dcterms:W3CDTF">2025-07-19T14:31:00Z</dcterms:modified>
</cp:coreProperties>
</file>