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657E" w14:textId="77777777" w:rsidR="00B7610A" w:rsidRDefault="00B7610A" w:rsidP="00B7610A">
      <w:pPr>
        <w:pStyle w:val="NoSpacing"/>
      </w:pPr>
      <w:r>
        <w:rPr>
          <w:u w:val="single"/>
        </w:rPr>
        <w:t>John DENBAWDE</w:t>
      </w:r>
      <w:r>
        <w:t xml:space="preserve">        (fl.1460)</w:t>
      </w:r>
    </w:p>
    <w:p w14:paraId="1F5E5CF4" w14:textId="77777777" w:rsidR="00B7610A" w:rsidRDefault="00B7610A" w:rsidP="00B7610A">
      <w:pPr>
        <w:pStyle w:val="NoSpacing"/>
      </w:pPr>
      <w:r>
        <w:t>of Launceston, Cornwall. Yeoman.</w:t>
      </w:r>
    </w:p>
    <w:p w14:paraId="0220CFBD" w14:textId="77777777" w:rsidR="00B7610A" w:rsidRDefault="00B7610A" w:rsidP="00B7610A">
      <w:pPr>
        <w:pStyle w:val="NoSpacing"/>
      </w:pPr>
    </w:p>
    <w:p w14:paraId="3FCE49FF" w14:textId="77777777" w:rsidR="00B7610A" w:rsidRDefault="00B7610A" w:rsidP="00B7610A">
      <w:pPr>
        <w:pStyle w:val="NoSpacing"/>
      </w:pPr>
    </w:p>
    <w:p w14:paraId="67F9884A" w14:textId="77777777" w:rsidR="00B7610A" w:rsidRDefault="00B7610A" w:rsidP="00B7610A">
      <w:pPr>
        <w:pStyle w:val="NoSpacing"/>
      </w:pPr>
      <w:r>
        <w:tab/>
        <w:t>1460</w:t>
      </w:r>
      <w:r>
        <w:tab/>
        <w:t>William Hamme(q.v.) brought a plaint of trespass against him.</w:t>
      </w:r>
    </w:p>
    <w:p w14:paraId="6AEE68C1" w14:textId="77777777" w:rsidR="00B7610A" w:rsidRDefault="00B7610A" w:rsidP="00B7610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735A734" w14:textId="77777777" w:rsidR="00B7610A" w:rsidRDefault="00B7610A" w:rsidP="00B7610A">
      <w:pPr>
        <w:pStyle w:val="NoSpacing"/>
      </w:pPr>
    </w:p>
    <w:p w14:paraId="405C4FBB" w14:textId="77777777" w:rsidR="00B7610A" w:rsidRDefault="00B7610A" w:rsidP="00B7610A">
      <w:pPr>
        <w:pStyle w:val="NoSpacing"/>
      </w:pPr>
    </w:p>
    <w:p w14:paraId="306B8A9B" w14:textId="77777777" w:rsidR="00B7610A" w:rsidRDefault="00B7610A" w:rsidP="00B7610A">
      <w:pPr>
        <w:pStyle w:val="NoSpacing"/>
      </w:pPr>
      <w:r>
        <w:t>4 December 2025</w:t>
      </w:r>
    </w:p>
    <w:p w14:paraId="6FD1EE3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DF99" w14:textId="77777777" w:rsidR="00B7610A" w:rsidRDefault="00B7610A" w:rsidP="00086E2C">
      <w:pPr>
        <w:spacing w:after="0" w:line="240" w:lineRule="auto"/>
      </w:pPr>
      <w:r>
        <w:separator/>
      </w:r>
    </w:p>
  </w:endnote>
  <w:endnote w:type="continuationSeparator" w:id="0">
    <w:p w14:paraId="51559E2E" w14:textId="77777777" w:rsidR="00B7610A" w:rsidRDefault="00B761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37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1E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013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2590" w14:textId="77777777" w:rsidR="00B7610A" w:rsidRDefault="00B7610A" w:rsidP="00086E2C">
      <w:pPr>
        <w:spacing w:after="0" w:line="240" w:lineRule="auto"/>
      </w:pPr>
      <w:r>
        <w:separator/>
      </w:r>
    </w:p>
  </w:footnote>
  <w:footnote w:type="continuationSeparator" w:id="0">
    <w:p w14:paraId="30E8B847" w14:textId="77777777" w:rsidR="00B7610A" w:rsidRDefault="00B761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A5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8C9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AE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0A"/>
    <w:rsid w:val="00086E2C"/>
    <w:rsid w:val="000A2E7A"/>
    <w:rsid w:val="002244B7"/>
    <w:rsid w:val="00314D94"/>
    <w:rsid w:val="00617568"/>
    <w:rsid w:val="006E68FA"/>
    <w:rsid w:val="00B7610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909B"/>
  <w15:chartTrackingRefBased/>
  <w15:docId w15:val="{FFF94A80-42F8-48AB-8F58-F6CC5814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7610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761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161</Characters>
  <Application>Microsoft Office Word</Application>
  <DocSecurity>0</DocSecurity>
  <Lines>9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2025-12-09T22:26:00Z</dcterms:created>
  <dcterms:modified xsi:type="dcterms:W3CDTF">2025-12-09T22:28:00Z</dcterms:modified>
</cp:coreProperties>
</file>