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EDC" w14:textId="77777777" w:rsidR="00F74B2F" w:rsidRDefault="00F74B2F" w:rsidP="00F74B2F">
      <w:pPr>
        <w:pStyle w:val="NoSpacing"/>
      </w:pPr>
      <w:r>
        <w:rPr>
          <w:u w:val="single"/>
        </w:rPr>
        <w:t>William DENE</w:t>
      </w:r>
      <w:r>
        <w:t xml:space="preserve">       (fl.1414)</w:t>
      </w:r>
    </w:p>
    <w:p w14:paraId="1B4FF914" w14:textId="77777777" w:rsidR="00F74B2F" w:rsidRDefault="00F74B2F" w:rsidP="00F74B2F">
      <w:pPr>
        <w:pStyle w:val="NoSpacing"/>
      </w:pPr>
      <w:r>
        <w:t xml:space="preserve">of </w:t>
      </w:r>
      <w:proofErr w:type="spellStart"/>
      <w:r>
        <w:t>Torksey</w:t>
      </w:r>
      <w:proofErr w:type="spellEnd"/>
      <w:r>
        <w:t>, Lincolnshire.</w:t>
      </w:r>
    </w:p>
    <w:p w14:paraId="66132EDC" w14:textId="77777777" w:rsidR="00F74B2F" w:rsidRDefault="00F74B2F" w:rsidP="00F74B2F">
      <w:pPr>
        <w:pStyle w:val="NoSpacing"/>
      </w:pPr>
    </w:p>
    <w:p w14:paraId="08F9896A" w14:textId="77777777" w:rsidR="00F74B2F" w:rsidRDefault="00F74B2F" w:rsidP="00F74B2F">
      <w:pPr>
        <w:pStyle w:val="NoSpacing"/>
      </w:pPr>
    </w:p>
    <w:p w14:paraId="681952AA" w14:textId="77777777" w:rsidR="00F74B2F" w:rsidRDefault="00F74B2F" w:rsidP="00F74B2F">
      <w:pPr>
        <w:pStyle w:val="NoSpacing"/>
      </w:pPr>
      <w:r>
        <w:t>= Maud(q.v.).</w:t>
      </w:r>
    </w:p>
    <w:p w14:paraId="2E853593" w14:textId="77777777" w:rsidR="00F74B2F" w:rsidRPr="002D67F9" w:rsidRDefault="00F74B2F" w:rsidP="00F74B2F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47651EDF" w14:textId="77777777" w:rsidR="00F74B2F" w:rsidRDefault="00F74B2F" w:rsidP="00F74B2F">
      <w:pPr>
        <w:pStyle w:val="NoSpacing"/>
      </w:pPr>
      <w:r w:rsidRPr="00E96068">
        <w:t xml:space="preserve">(number </w:t>
      </w:r>
      <w:r>
        <w:t>3)</w:t>
      </w:r>
    </w:p>
    <w:p w14:paraId="0D5E1C05" w14:textId="77777777" w:rsidR="00F74B2F" w:rsidRDefault="00F74B2F" w:rsidP="00F74B2F">
      <w:pPr>
        <w:pStyle w:val="NoSpacing"/>
      </w:pPr>
    </w:p>
    <w:p w14:paraId="6E659879" w14:textId="77777777" w:rsidR="00F74B2F" w:rsidRDefault="00F74B2F" w:rsidP="00F74B2F">
      <w:pPr>
        <w:pStyle w:val="NoSpacing"/>
      </w:pPr>
    </w:p>
    <w:p w14:paraId="4A973DB0" w14:textId="77777777" w:rsidR="00F74B2F" w:rsidRDefault="00F74B2F" w:rsidP="00F74B2F">
      <w:pPr>
        <w:pStyle w:val="NoSpacing"/>
      </w:pPr>
      <w:r>
        <w:t xml:space="preserve">  3 Feb.1414</w:t>
      </w:r>
      <w:r>
        <w:tab/>
        <w:t>Settlement of the action taken against them by John Cletherowe,</w:t>
      </w:r>
    </w:p>
    <w:p w14:paraId="272659C9" w14:textId="77777777" w:rsidR="00F74B2F" w:rsidRDefault="00F74B2F" w:rsidP="00F74B2F">
      <w:pPr>
        <w:pStyle w:val="NoSpacing"/>
      </w:pPr>
      <w:r>
        <w:tab/>
      </w:r>
      <w:r>
        <w:tab/>
        <w:t xml:space="preserve">clerk(q.v.), and William Graunt of Stowe(q.v.) over a messuage and a </w:t>
      </w:r>
    </w:p>
    <w:p w14:paraId="054F4D7D" w14:textId="77777777" w:rsidR="00F74B2F" w:rsidRDefault="00F74B2F" w:rsidP="00F74B2F">
      <w:pPr>
        <w:pStyle w:val="NoSpacing"/>
      </w:pPr>
      <w:r>
        <w:tab/>
      </w:r>
      <w:r>
        <w:tab/>
        <w:t xml:space="preserve">moiety of a </w:t>
      </w:r>
      <w:proofErr w:type="spellStart"/>
      <w:r>
        <w:t>toft</w:t>
      </w:r>
      <w:proofErr w:type="spellEnd"/>
      <w:r>
        <w:t xml:space="preserve"> in </w:t>
      </w:r>
      <w:proofErr w:type="spellStart"/>
      <w:r>
        <w:t>Torksey</w:t>
      </w:r>
      <w:proofErr w:type="spellEnd"/>
      <w:r>
        <w:t>.   (ibid.)</w:t>
      </w:r>
    </w:p>
    <w:p w14:paraId="4E5C633D" w14:textId="77777777" w:rsidR="00F74B2F" w:rsidRDefault="00F74B2F" w:rsidP="00F74B2F">
      <w:pPr>
        <w:pStyle w:val="NoSpacing"/>
      </w:pPr>
    </w:p>
    <w:p w14:paraId="49580928" w14:textId="77777777" w:rsidR="00F74B2F" w:rsidRDefault="00F74B2F" w:rsidP="00F74B2F">
      <w:pPr>
        <w:pStyle w:val="NoSpacing"/>
      </w:pPr>
    </w:p>
    <w:p w14:paraId="51640FE2" w14:textId="77777777" w:rsidR="00F74B2F" w:rsidRDefault="00F74B2F" w:rsidP="00F74B2F">
      <w:pPr>
        <w:pStyle w:val="NoSpacing"/>
      </w:pPr>
      <w:r>
        <w:t>28 February 2025</w:t>
      </w:r>
    </w:p>
    <w:p w14:paraId="704B1C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307F" w14:textId="77777777" w:rsidR="00F74B2F" w:rsidRDefault="00F74B2F" w:rsidP="009139A6">
      <w:r>
        <w:separator/>
      </w:r>
    </w:p>
  </w:endnote>
  <w:endnote w:type="continuationSeparator" w:id="0">
    <w:p w14:paraId="59093637" w14:textId="77777777" w:rsidR="00F74B2F" w:rsidRDefault="00F74B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B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8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EA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89EC" w14:textId="77777777" w:rsidR="00F74B2F" w:rsidRDefault="00F74B2F" w:rsidP="009139A6">
      <w:r>
        <w:separator/>
      </w:r>
    </w:p>
  </w:footnote>
  <w:footnote w:type="continuationSeparator" w:id="0">
    <w:p w14:paraId="132ED7FA" w14:textId="77777777" w:rsidR="00F74B2F" w:rsidRDefault="00F74B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1A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A2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2F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1CB9"/>
  <w15:chartTrackingRefBased/>
  <w15:docId w15:val="{AAA6A296-FA5A-4E34-AA04-07DFF04F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4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304</Characters>
  <Application>Microsoft Office Word</Application>
  <DocSecurity>0</DocSecurity>
  <Lines>15</Lines>
  <Paragraphs>9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2025-10-04T20:04:00Z</dcterms:created>
  <dcterms:modified xsi:type="dcterms:W3CDTF">2025-10-04T20:04:00Z</dcterms:modified>
</cp:coreProperties>
</file>