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B478" w14:textId="77777777" w:rsidR="009A27FD" w:rsidRDefault="009A27FD" w:rsidP="009A27F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DENTON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0F2F21AF" w14:textId="77777777" w:rsidR="009A27FD" w:rsidRDefault="009A27FD" w:rsidP="009A27F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E2BF1FF" w14:textId="77777777" w:rsidR="009A27FD" w:rsidRDefault="009A27FD" w:rsidP="009A27F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EF78B0" w14:textId="77777777" w:rsidR="009A27FD" w:rsidRDefault="009A27FD" w:rsidP="009A27F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F5C27D" w14:textId="77777777" w:rsidR="009A27FD" w:rsidRDefault="009A27FD" w:rsidP="009A27F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E332B5A" w14:textId="693481DF" w:rsidR="009A27FD" w:rsidRDefault="009A27FD" w:rsidP="009A27F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68D0542" w14:textId="77777777" w:rsidR="00617568" w:rsidRDefault="00617568">
      <w:pPr>
        <w:rPr>
          <w:rFonts w:ascii="Times New Roman" w:hAnsi="Times New Roman" w:cs="Times New Roman"/>
        </w:rPr>
      </w:pPr>
    </w:p>
    <w:p w14:paraId="547953B5" w14:textId="77A0A706" w:rsidR="009A27FD" w:rsidRPr="00086E2C" w:rsidRDefault="009A2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9A27FD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C903" w14:textId="77777777" w:rsidR="009A27FD" w:rsidRDefault="009A27FD" w:rsidP="00086E2C">
      <w:pPr>
        <w:spacing w:after="0" w:line="240" w:lineRule="auto"/>
      </w:pPr>
      <w:r>
        <w:separator/>
      </w:r>
    </w:p>
  </w:endnote>
  <w:endnote w:type="continuationSeparator" w:id="0">
    <w:p w14:paraId="4AE430D2" w14:textId="77777777" w:rsidR="009A27FD" w:rsidRDefault="009A27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DD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77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A7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3F4A" w14:textId="77777777" w:rsidR="009A27FD" w:rsidRDefault="009A27FD" w:rsidP="00086E2C">
      <w:pPr>
        <w:spacing w:after="0" w:line="240" w:lineRule="auto"/>
      </w:pPr>
      <w:r>
        <w:separator/>
      </w:r>
    </w:p>
  </w:footnote>
  <w:footnote w:type="continuationSeparator" w:id="0">
    <w:p w14:paraId="56394480" w14:textId="77777777" w:rsidR="009A27FD" w:rsidRDefault="009A27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A7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B1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189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FD"/>
    <w:rsid w:val="00000660"/>
    <w:rsid w:val="00086E2C"/>
    <w:rsid w:val="000A2E7A"/>
    <w:rsid w:val="002244B7"/>
    <w:rsid w:val="00314D94"/>
    <w:rsid w:val="00617568"/>
    <w:rsid w:val="006E68FA"/>
    <w:rsid w:val="009A27F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276D"/>
  <w15:chartTrackingRefBased/>
  <w15:docId w15:val="{E1CE1EA9-28D8-435B-B3A6-5245ADBA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D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243</Characters>
  <Application>Microsoft Office Word</Application>
  <DocSecurity>0</DocSecurity>
  <Lines>10</Lines>
  <Paragraphs>7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2025-11-07T03:43:00Z</dcterms:created>
  <dcterms:modified xsi:type="dcterms:W3CDTF">2025-11-07T03:44:00Z</dcterms:modified>
</cp:coreProperties>
</file>