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4C77" w14:textId="77777777" w:rsidR="00F54A34" w:rsidRDefault="00F54A34" w:rsidP="00F54A34">
      <w:pPr>
        <w:pStyle w:val="NoSpacing"/>
        <w:rPr>
          <w:lang w:val="en-US"/>
        </w:rPr>
      </w:pPr>
      <w:proofErr w:type="spellStart"/>
      <w:r>
        <w:rPr>
          <w:u w:val="single"/>
          <w:lang w:val="en-US"/>
        </w:rPr>
        <w:t>Reynad</w:t>
      </w:r>
      <w:proofErr w:type="spellEnd"/>
      <w:r>
        <w:rPr>
          <w:u w:val="single"/>
          <w:lang w:val="en-US"/>
        </w:rPr>
        <w:t xml:space="preserve"> DENTON</w:t>
      </w:r>
      <w:r>
        <w:rPr>
          <w:lang w:val="en-US"/>
        </w:rPr>
        <w:t xml:space="preserve">     (fl.1485)</w:t>
      </w:r>
    </w:p>
    <w:p w14:paraId="796241ED" w14:textId="77777777" w:rsidR="00F54A34" w:rsidRDefault="00F54A34" w:rsidP="00F54A34">
      <w:pPr>
        <w:pStyle w:val="NoSpacing"/>
        <w:rPr>
          <w:lang w:val="en-US"/>
        </w:rPr>
      </w:pPr>
    </w:p>
    <w:p w14:paraId="498812FD" w14:textId="77777777" w:rsidR="00F54A34" w:rsidRDefault="00F54A34" w:rsidP="00F54A34">
      <w:pPr>
        <w:pStyle w:val="NoSpacing"/>
        <w:rPr>
          <w:lang w:val="en-US"/>
        </w:rPr>
      </w:pPr>
    </w:p>
    <w:p w14:paraId="044D515A" w14:textId="77777777" w:rsidR="00F54A34" w:rsidRDefault="00F54A34" w:rsidP="00F54A34">
      <w:pPr>
        <w:pStyle w:val="NoSpacing"/>
        <w:rPr>
          <w:lang w:val="en-US"/>
        </w:rPr>
      </w:pPr>
      <w:r>
        <w:rPr>
          <w:lang w:val="en-US"/>
        </w:rPr>
        <w:t>27 Jan.1485</w:t>
      </w:r>
      <w:r>
        <w:rPr>
          <w:lang w:val="en-US"/>
        </w:rPr>
        <w:tab/>
        <w:t>He was granted a general pardon.     (C.P.R. 1485-94 p.526)</w:t>
      </w:r>
    </w:p>
    <w:p w14:paraId="25368A37" w14:textId="77777777" w:rsidR="00F54A34" w:rsidRDefault="00F54A34" w:rsidP="00F54A34">
      <w:pPr>
        <w:pStyle w:val="NoSpacing"/>
        <w:rPr>
          <w:lang w:val="en-US"/>
        </w:rPr>
      </w:pPr>
    </w:p>
    <w:p w14:paraId="38613360" w14:textId="77777777" w:rsidR="00F54A34" w:rsidRDefault="00F54A34" w:rsidP="00F54A34">
      <w:pPr>
        <w:pStyle w:val="NoSpacing"/>
        <w:rPr>
          <w:lang w:val="en-US"/>
        </w:rPr>
      </w:pPr>
    </w:p>
    <w:p w14:paraId="03FCCA16" w14:textId="77777777" w:rsidR="00F54A34" w:rsidRDefault="00F54A34" w:rsidP="00F54A34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1FA978A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AE46" w14:textId="77777777" w:rsidR="00F54A34" w:rsidRDefault="00F54A34" w:rsidP="00086E2C">
      <w:pPr>
        <w:spacing w:after="0" w:line="240" w:lineRule="auto"/>
      </w:pPr>
      <w:r>
        <w:separator/>
      </w:r>
    </w:p>
  </w:endnote>
  <w:endnote w:type="continuationSeparator" w:id="0">
    <w:p w14:paraId="4390F4EF" w14:textId="77777777" w:rsidR="00F54A34" w:rsidRDefault="00F54A3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EE7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5A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EE5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6368" w14:textId="77777777" w:rsidR="00F54A34" w:rsidRDefault="00F54A34" w:rsidP="00086E2C">
      <w:pPr>
        <w:spacing w:after="0" w:line="240" w:lineRule="auto"/>
      </w:pPr>
      <w:r>
        <w:separator/>
      </w:r>
    </w:p>
  </w:footnote>
  <w:footnote w:type="continuationSeparator" w:id="0">
    <w:p w14:paraId="774E4AA7" w14:textId="77777777" w:rsidR="00F54A34" w:rsidRDefault="00F54A3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EA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49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3F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34"/>
    <w:rsid w:val="00086E2C"/>
    <w:rsid w:val="000A2E7A"/>
    <w:rsid w:val="001270B0"/>
    <w:rsid w:val="002244B7"/>
    <w:rsid w:val="00314D94"/>
    <w:rsid w:val="00617568"/>
    <w:rsid w:val="006E68FA"/>
    <w:rsid w:val="00ED3A55"/>
    <w:rsid w:val="00F479D0"/>
    <w:rsid w:val="00F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0D76"/>
  <w15:chartTrackingRefBased/>
  <w15:docId w15:val="{818DDEF1-E8A2-499D-B604-FC01E6E8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4A3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16</Words>
  <Characters>105</Characters>
  <Application>Microsoft Office Word</Application>
  <DocSecurity>0</DocSecurity>
  <Lines>5</Lines>
  <Paragraphs>3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2025-11-01T16:14:00Z</dcterms:created>
  <dcterms:modified xsi:type="dcterms:W3CDTF">2025-11-01T16:14:00Z</dcterms:modified>
</cp:coreProperties>
</file>