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B88A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William DENTON</w:t>
      </w:r>
      <w:r>
        <w:rPr>
          <w:lang w:val="en-US"/>
        </w:rPr>
        <w:t xml:space="preserve">         (fl.1453)</w:t>
      </w:r>
    </w:p>
    <w:p w14:paraId="02D73CE9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London. Mercer.</w:t>
      </w:r>
    </w:p>
    <w:p w14:paraId="164861A8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1D7278C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6151B92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3 Nov.1453</w:t>
      </w:r>
      <w:r>
        <w:rPr>
          <w:lang w:val="en-US"/>
        </w:rPr>
        <w:tab/>
        <w:t>John Mowesley late of London, gentleman(q.v.), was pardoned for</w:t>
      </w:r>
    </w:p>
    <w:p w14:paraId="52CF97AA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not appearing to answer him and Robert Strother of London,</w:t>
      </w:r>
    </w:p>
    <w:p w14:paraId="00FA369E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mercer(q.v.), touching a debt of £9.    (C.P.R. 1452-61 p.127)</w:t>
      </w:r>
    </w:p>
    <w:p w14:paraId="1A0E076B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73F5A4F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4783DC9" w14:textId="77777777" w:rsidR="006F581C" w:rsidRDefault="006F581C" w:rsidP="006F581C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62A9793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D3FE" w14:textId="77777777" w:rsidR="006F581C" w:rsidRDefault="006F581C" w:rsidP="00086E2C">
      <w:pPr>
        <w:spacing w:after="0" w:line="240" w:lineRule="auto"/>
      </w:pPr>
      <w:r>
        <w:separator/>
      </w:r>
    </w:p>
  </w:endnote>
  <w:endnote w:type="continuationSeparator" w:id="0">
    <w:p w14:paraId="7FAB8750" w14:textId="77777777" w:rsidR="006F581C" w:rsidRDefault="006F58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E7F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4A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34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8833" w14:textId="77777777" w:rsidR="006F581C" w:rsidRDefault="006F581C" w:rsidP="00086E2C">
      <w:pPr>
        <w:spacing w:after="0" w:line="240" w:lineRule="auto"/>
      </w:pPr>
      <w:r>
        <w:separator/>
      </w:r>
    </w:p>
  </w:footnote>
  <w:footnote w:type="continuationSeparator" w:id="0">
    <w:p w14:paraId="04465BF6" w14:textId="77777777" w:rsidR="006F581C" w:rsidRDefault="006F58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2DD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A96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8C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C"/>
    <w:rsid w:val="00000660"/>
    <w:rsid w:val="00086E2C"/>
    <w:rsid w:val="000A2E7A"/>
    <w:rsid w:val="002244B7"/>
    <w:rsid w:val="00314D94"/>
    <w:rsid w:val="00617568"/>
    <w:rsid w:val="006E68FA"/>
    <w:rsid w:val="006F58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5DB5"/>
  <w15:chartTrackingRefBased/>
  <w15:docId w15:val="{270C2B05-940E-4A3D-8BD9-54A81689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581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39</Words>
  <Characters>215</Characters>
  <Application>Microsoft Office Word</Application>
  <DocSecurity>0</DocSecurity>
  <Lines>10</Lines>
  <Paragraphs>6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2025-11-07T21:11:00Z</dcterms:created>
  <dcterms:modified xsi:type="dcterms:W3CDTF">2025-11-07T21:15:00Z</dcterms:modified>
</cp:coreProperties>
</file>