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0B9D" w14:textId="77777777" w:rsidR="00E94604" w:rsidRDefault="00E94604" w:rsidP="00E94604">
      <w:pPr>
        <w:pStyle w:val="NoSpacing"/>
        <w:rPr>
          <w:lang w:val="en-US"/>
        </w:rPr>
      </w:pPr>
      <w:r>
        <w:rPr>
          <w:u w:val="single"/>
          <w:lang w:val="en-US"/>
        </w:rPr>
        <w:t>William DENTON</w:t>
      </w:r>
      <w:r>
        <w:rPr>
          <w:lang w:val="en-US"/>
        </w:rPr>
        <w:t xml:space="preserve">       (fl.1485)</w:t>
      </w:r>
    </w:p>
    <w:p w14:paraId="25C87B60" w14:textId="77777777" w:rsidR="00E94604" w:rsidRDefault="00E94604" w:rsidP="00E94604">
      <w:pPr>
        <w:pStyle w:val="NoSpacing"/>
        <w:rPr>
          <w:lang w:val="en-US"/>
        </w:rPr>
      </w:pPr>
    </w:p>
    <w:p w14:paraId="1731D696" w14:textId="77777777" w:rsidR="00E94604" w:rsidRDefault="00E94604" w:rsidP="00E94604">
      <w:pPr>
        <w:pStyle w:val="NoSpacing"/>
        <w:rPr>
          <w:lang w:val="en-US"/>
        </w:rPr>
      </w:pPr>
    </w:p>
    <w:p w14:paraId="6E02019F" w14:textId="77777777" w:rsidR="00E94604" w:rsidRDefault="00E94604" w:rsidP="00E94604">
      <w:pPr>
        <w:pStyle w:val="NoSpacing"/>
        <w:rPr>
          <w:lang w:val="en-US"/>
        </w:rPr>
      </w:pPr>
      <w:r>
        <w:rPr>
          <w:lang w:val="en-US"/>
        </w:rPr>
        <w:t>26 Nov.1485</w:t>
      </w:r>
      <w:r>
        <w:rPr>
          <w:lang w:val="en-US"/>
        </w:rPr>
        <w:tab/>
        <w:t>He was appointed one of the King’s Carvers.</w:t>
      </w:r>
    </w:p>
    <w:p w14:paraId="5E051564" w14:textId="77777777" w:rsidR="00E94604" w:rsidRDefault="00E94604" w:rsidP="00E94604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1485-94 p.95)</w:t>
      </w:r>
    </w:p>
    <w:p w14:paraId="04127513" w14:textId="77777777" w:rsidR="00E94604" w:rsidRDefault="00E94604" w:rsidP="00E94604">
      <w:pPr>
        <w:pStyle w:val="NoSpacing"/>
        <w:rPr>
          <w:lang w:val="en-US"/>
        </w:rPr>
      </w:pPr>
    </w:p>
    <w:p w14:paraId="532201EA" w14:textId="77777777" w:rsidR="00E94604" w:rsidRDefault="00E94604" w:rsidP="00E94604">
      <w:pPr>
        <w:pStyle w:val="NoSpacing"/>
        <w:rPr>
          <w:lang w:val="en-US"/>
        </w:rPr>
      </w:pPr>
    </w:p>
    <w:p w14:paraId="5AB047B2" w14:textId="77777777" w:rsidR="00E94604" w:rsidRDefault="00E94604" w:rsidP="00E94604">
      <w:pPr>
        <w:pStyle w:val="NoSpacing"/>
        <w:rPr>
          <w:lang w:val="en-US"/>
        </w:rPr>
      </w:pPr>
      <w:r>
        <w:rPr>
          <w:lang w:val="en-US"/>
        </w:rPr>
        <w:t>11 October 2025</w:t>
      </w:r>
    </w:p>
    <w:p w14:paraId="321AE01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DB1BC" w14:textId="77777777" w:rsidR="00E94604" w:rsidRDefault="00E94604" w:rsidP="00086E2C">
      <w:pPr>
        <w:spacing w:after="0" w:line="240" w:lineRule="auto"/>
      </w:pPr>
      <w:r>
        <w:separator/>
      </w:r>
    </w:p>
  </w:endnote>
  <w:endnote w:type="continuationSeparator" w:id="0">
    <w:p w14:paraId="0063C55C" w14:textId="77777777" w:rsidR="00E94604" w:rsidRDefault="00E9460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0BB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29E6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F71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52AE4" w14:textId="77777777" w:rsidR="00E94604" w:rsidRDefault="00E94604" w:rsidP="00086E2C">
      <w:pPr>
        <w:spacing w:after="0" w:line="240" w:lineRule="auto"/>
      </w:pPr>
      <w:r>
        <w:separator/>
      </w:r>
    </w:p>
  </w:footnote>
  <w:footnote w:type="continuationSeparator" w:id="0">
    <w:p w14:paraId="7F5EB64B" w14:textId="77777777" w:rsidR="00E94604" w:rsidRDefault="00E9460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1D2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4362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812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04"/>
    <w:rsid w:val="00086E2C"/>
    <w:rsid w:val="000A2E7A"/>
    <w:rsid w:val="001E51D1"/>
    <w:rsid w:val="002244B7"/>
    <w:rsid w:val="00314D94"/>
    <w:rsid w:val="00617568"/>
    <w:rsid w:val="006E68FA"/>
    <w:rsid w:val="00E9460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5922F"/>
  <w15:chartTrackingRefBased/>
  <w15:docId w15:val="{39C2FBBD-79FF-460C-A470-D2190AEA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94604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18</Words>
  <Characters>114</Characters>
  <Application>Microsoft Office Word</Application>
  <DocSecurity>0</DocSecurity>
  <Lines>6</Lines>
  <Paragraphs>3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2025-10-14T19:14:00Z</dcterms:created>
  <dcterms:modified xsi:type="dcterms:W3CDTF">2025-10-14T19:14:00Z</dcterms:modified>
</cp:coreProperties>
</file>