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E257" w14:textId="77777777" w:rsidR="00FB419E" w:rsidRDefault="00FB419E" w:rsidP="00FB419E">
      <w:pPr>
        <w:pStyle w:val="NoSpacing"/>
      </w:pPr>
      <w:r>
        <w:rPr>
          <w:u w:val="single"/>
        </w:rPr>
        <w:t>John DENYS</w:t>
      </w:r>
      <w:r>
        <w:t xml:space="preserve">         (fl.1478)</w:t>
      </w:r>
    </w:p>
    <w:p w14:paraId="3CE22754" w14:textId="77777777" w:rsidR="00FB419E" w:rsidRDefault="00FB419E" w:rsidP="00FB419E">
      <w:pPr>
        <w:pStyle w:val="NoSpacing"/>
      </w:pPr>
    </w:p>
    <w:p w14:paraId="4B0BA7F1" w14:textId="77777777" w:rsidR="00FB419E" w:rsidRDefault="00FB419E" w:rsidP="00FB419E">
      <w:pPr>
        <w:pStyle w:val="NoSpacing"/>
      </w:pPr>
    </w:p>
    <w:p w14:paraId="1936AE02" w14:textId="77777777" w:rsidR="00FB419E" w:rsidRDefault="00FB419E" w:rsidP="00FB419E">
      <w:pPr>
        <w:pStyle w:val="NoSpacing"/>
      </w:pPr>
      <w:r>
        <w:t>16 Mar.1478</w:t>
      </w:r>
      <w:r>
        <w:tab/>
        <w:t>He was on a commission to enquire what castles etc. George, late Duke</w:t>
      </w:r>
    </w:p>
    <w:p w14:paraId="61BE33F4" w14:textId="77777777" w:rsidR="00FB419E" w:rsidRDefault="00FB419E" w:rsidP="00FB419E">
      <w:pPr>
        <w:pStyle w:val="NoSpacing"/>
      </w:pPr>
      <w:r>
        <w:tab/>
      </w:r>
      <w:r>
        <w:tab/>
        <w:t>of Clarence held in Cornwall and Devon.     (C.P.R. 1476-85 p.109)</w:t>
      </w:r>
    </w:p>
    <w:p w14:paraId="58DBFE71" w14:textId="77777777" w:rsidR="00FB419E" w:rsidRDefault="00FB419E" w:rsidP="00FB419E">
      <w:pPr>
        <w:pStyle w:val="NoSpacing"/>
      </w:pPr>
    </w:p>
    <w:p w14:paraId="0ABD16FC" w14:textId="77777777" w:rsidR="00FB419E" w:rsidRDefault="00FB419E" w:rsidP="00FB419E">
      <w:pPr>
        <w:pStyle w:val="NoSpacing"/>
      </w:pPr>
    </w:p>
    <w:p w14:paraId="13278489" w14:textId="77777777" w:rsidR="00FB419E" w:rsidRDefault="00FB419E" w:rsidP="00FB419E">
      <w:pPr>
        <w:pStyle w:val="NoSpacing"/>
      </w:pPr>
      <w:r>
        <w:t>31 July 2025</w:t>
      </w:r>
    </w:p>
    <w:p w14:paraId="0F54FB3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03B6" w14:textId="77777777" w:rsidR="00FB419E" w:rsidRDefault="00FB419E" w:rsidP="009139A6">
      <w:r>
        <w:separator/>
      </w:r>
    </w:p>
  </w:endnote>
  <w:endnote w:type="continuationSeparator" w:id="0">
    <w:p w14:paraId="18368837" w14:textId="77777777" w:rsidR="00FB419E" w:rsidRDefault="00FB41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89C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4F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33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2CB9F" w14:textId="77777777" w:rsidR="00FB419E" w:rsidRDefault="00FB419E" w:rsidP="009139A6">
      <w:r>
        <w:separator/>
      </w:r>
    </w:p>
  </w:footnote>
  <w:footnote w:type="continuationSeparator" w:id="0">
    <w:p w14:paraId="72570EE1" w14:textId="77777777" w:rsidR="00FB419E" w:rsidRDefault="00FB41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08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DD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6C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9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6714"/>
    <w:rsid w:val="00FB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47F99"/>
  <w15:chartTrackingRefBased/>
  <w15:docId w15:val="{29F0F7E4-A135-4A99-84FB-EB1E4F71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2025-07-31T20:08:00Z</dcterms:created>
  <dcterms:modified xsi:type="dcterms:W3CDTF">2025-07-31T20:08:00Z</dcterms:modified>
</cp:coreProperties>
</file>