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57AA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DERHAM</w:t>
      </w:r>
      <w:r>
        <w:t xml:space="preserve">        (fl.1422)</w:t>
      </w:r>
    </w:p>
    <w:p w14:paraId="30DDD9FE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  <w:r>
        <w:t>of Buckinghamshire.</w:t>
      </w:r>
    </w:p>
    <w:p w14:paraId="4A00B8D1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</w:p>
    <w:p w14:paraId="18BF1813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</w:p>
    <w:p w14:paraId="760B44D3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  <w:r>
        <w:t>23 Oct.1422</w:t>
      </w:r>
      <w:r>
        <w:tab/>
        <w:t>He was a joint mainpernor for Richard Acton of Hertford(q.v.) when he was</w:t>
      </w:r>
    </w:p>
    <w:p w14:paraId="295C4E23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  <w:r>
        <w:tab/>
      </w:r>
      <w:r>
        <w:tab/>
        <w:t>appointed ulnager in Cambridgeshire and Huntingdonshire.</w:t>
      </w:r>
    </w:p>
    <w:p w14:paraId="552E5561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 1422-30 pp.15-16)</w:t>
      </w:r>
    </w:p>
    <w:p w14:paraId="6D8E3AB5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</w:p>
    <w:p w14:paraId="046F351B" w14:textId="77777777" w:rsidR="00AA1C79" w:rsidRDefault="00AA1C79" w:rsidP="00AA1C79">
      <w:pPr>
        <w:pStyle w:val="NoSpacing"/>
        <w:tabs>
          <w:tab w:val="left" w:pos="810"/>
          <w:tab w:val="left" w:pos="1440"/>
        </w:tabs>
      </w:pPr>
    </w:p>
    <w:p w14:paraId="16C69608" w14:textId="2A3743DF" w:rsidR="00BA00AB" w:rsidRPr="00EB3209" w:rsidRDefault="00AA1C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584D" w14:textId="77777777" w:rsidR="00AA1C79" w:rsidRDefault="00AA1C79" w:rsidP="009139A6">
      <w:r>
        <w:separator/>
      </w:r>
    </w:p>
  </w:endnote>
  <w:endnote w:type="continuationSeparator" w:id="0">
    <w:p w14:paraId="09B3992C" w14:textId="77777777" w:rsidR="00AA1C79" w:rsidRDefault="00AA1C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59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E0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96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1BCB" w14:textId="77777777" w:rsidR="00AA1C79" w:rsidRDefault="00AA1C79" w:rsidP="009139A6">
      <w:r>
        <w:separator/>
      </w:r>
    </w:p>
  </w:footnote>
  <w:footnote w:type="continuationSeparator" w:id="0">
    <w:p w14:paraId="7C697975" w14:textId="77777777" w:rsidR="00AA1C79" w:rsidRDefault="00AA1C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3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91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C1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79"/>
    <w:rsid w:val="000666E0"/>
    <w:rsid w:val="000A2E7A"/>
    <w:rsid w:val="00123D6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1C7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9463"/>
  <w15:chartTrackingRefBased/>
  <w15:docId w15:val="{79CA827C-1423-4C5F-92D9-549615BA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2025-09-25T10:00:00Z</dcterms:created>
  <dcterms:modified xsi:type="dcterms:W3CDTF">2025-09-25T10:01:00Z</dcterms:modified>
</cp:coreProperties>
</file>