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9FBCC" w14:textId="77777777" w:rsidR="004E7846" w:rsidRDefault="004E7846" w:rsidP="004E784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DERHAM</w:t>
      </w:r>
      <w:r>
        <w:rPr>
          <w:rFonts w:cs="Times New Roman"/>
          <w:szCs w:val="24"/>
        </w:rPr>
        <w:t xml:space="preserve">        (fl.1463)</w:t>
      </w:r>
    </w:p>
    <w:p w14:paraId="54BD78EE" w14:textId="77777777" w:rsidR="004E7846" w:rsidRDefault="004E7846" w:rsidP="004E784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London. Mercer.</w:t>
      </w:r>
    </w:p>
    <w:p w14:paraId="03D528AB" w14:textId="77777777" w:rsidR="004E7846" w:rsidRDefault="004E7846" w:rsidP="004E7846">
      <w:pPr>
        <w:pStyle w:val="NoSpacing"/>
        <w:jc w:val="both"/>
        <w:rPr>
          <w:rFonts w:cs="Times New Roman"/>
          <w:szCs w:val="24"/>
        </w:rPr>
      </w:pPr>
    </w:p>
    <w:p w14:paraId="2385D24F" w14:textId="77777777" w:rsidR="004E7846" w:rsidRDefault="004E7846" w:rsidP="004E7846">
      <w:pPr>
        <w:pStyle w:val="NoSpacing"/>
        <w:jc w:val="both"/>
        <w:rPr>
          <w:rFonts w:cs="Times New Roman"/>
          <w:szCs w:val="24"/>
        </w:rPr>
      </w:pPr>
    </w:p>
    <w:p w14:paraId="5FE1DE4A" w14:textId="77777777" w:rsidR="004E7846" w:rsidRDefault="004E7846" w:rsidP="004E784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made a plaint of trespass and contempt against him and  2 others.</w:t>
      </w:r>
    </w:p>
    <w:p w14:paraId="7719A28F" w14:textId="77777777" w:rsidR="004E7846" w:rsidRDefault="004E7846" w:rsidP="004E784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2D7E3472" w14:textId="77777777" w:rsidR="004E7846" w:rsidRDefault="004E7846" w:rsidP="004E7846">
      <w:pPr>
        <w:pStyle w:val="NoSpacing"/>
        <w:jc w:val="both"/>
        <w:rPr>
          <w:rFonts w:cs="Times New Roman"/>
          <w:szCs w:val="24"/>
        </w:rPr>
      </w:pPr>
    </w:p>
    <w:p w14:paraId="5DAED3DA" w14:textId="77777777" w:rsidR="004E7846" w:rsidRDefault="004E7846" w:rsidP="004E7846">
      <w:pPr>
        <w:pStyle w:val="NoSpacing"/>
        <w:jc w:val="both"/>
        <w:rPr>
          <w:rFonts w:cs="Times New Roman"/>
          <w:szCs w:val="24"/>
        </w:rPr>
      </w:pPr>
    </w:p>
    <w:p w14:paraId="17023541" w14:textId="77777777" w:rsidR="004E7846" w:rsidRDefault="004E7846" w:rsidP="004E784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26 October 2025</w:t>
      </w:r>
    </w:p>
    <w:p w14:paraId="1F1211C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44B46" w14:textId="77777777" w:rsidR="004E7846" w:rsidRDefault="004E7846" w:rsidP="00086E2C">
      <w:pPr>
        <w:spacing w:after="0" w:line="240" w:lineRule="auto"/>
      </w:pPr>
      <w:r>
        <w:separator/>
      </w:r>
    </w:p>
  </w:endnote>
  <w:endnote w:type="continuationSeparator" w:id="0">
    <w:p w14:paraId="70BE01E5" w14:textId="77777777" w:rsidR="004E7846" w:rsidRDefault="004E784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8C99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6B0B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7DE5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5B003" w14:textId="77777777" w:rsidR="004E7846" w:rsidRDefault="004E7846" w:rsidP="00086E2C">
      <w:pPr>
        <w:spacing w:after="0" w:line="240" w:lineRule="auto"/>
      </w:pPr>
      <w:r>
        <w:separator/>
      </w:r>
    </w:p>
  </w:footnote>
  <w:footnote w:type="continuationSeparator" w:id="0">
    <w:p w14:paraId="1E8C1459" w14:textId="77777777" w:rsidR="004E7846" w:rsidRDefault="004E784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3487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3466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0B7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46"/>
    <w:rsid w:val="00086E2C"/>
    <w:rsid w:val="000A2E7A"/>
    <w:rsid w:val="002244B7"/>
    <w:rsid w:val="00314D94"/>
    <w:rsid w:val="004E7846"/>
    <w:rsid w:val="00617568"/>
    <w:rsid w:val="006E68FA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7A968"/>
  <w15:chartTrackingRefBased/>
  <w15:docId w15:val="{FF799596-B70C-4EF3-9155-C8AF877B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E784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E784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2025-11-02T20:42:00Z</dcterms:created>
  <dcterms:modified xsi:type="dcterms:W3CDTF">2025-11-02T20:43:00Z</dcterms:modified>
</cp:coreProperties>
</file>