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9E94" w14:textId="77777777" w:rsidR="0061094B" w:rsidRDefault="0061094B" w:rsidP="006109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DERKOK</w:t>
      </w:r>
      <w:r>
        <w:rPr>
          <w:rFonts w:cs="Times New Roman"/>
          <w:szCs w:val="24"/>
        </w:rPr>
        <w:t xml:space="preserve">         (fl.1463)</w:t>
      </w:r>
    </w:p>
    <w:p w14:paraId="65A05F37" w14:textId="77777777" w:rsidR="0061094B" w:rsidRDefault="0061094B" w:rsidP="006109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Southwark. Yeoman.</w:t>
      </w:r>
    </w:p>
    <w:p w14:paraId="5471BDCF" w14:textId="77777777" w:rsidR="0061094B" w:rsidRDefault="0061094B" w:rsidP="0061094B">
      <w:pPr>
        <w:pStyle w:val="NoSpacing"/>
        <w:jc w:val="both"/>
        <w:rPr>
          <w:rFonts w:cs="Times New Roman"/>
          <w:szCs w:val="24"/>
        </w:rPr>
      </w:pPr>
    </w:p>
    <w:p w14:paraId="2A8B9F91" w14:textId="77777777" w:rsidR="0061094B" w:rsidRDefault="0061094B" w:rsidP="0061094B">
      <w:pPr>
        <w:pStyle w:val="NoSpacing"/>
        <w:jc w:val="both"/>
        <w:rPr>
          <w:rFonts w:cs="Times New Roman"/>
          <w:szCs w:val="24"/>
        </w:rPr>
      </w:pPr>
    </w:p>
    <w:p w14:paraId="497550B2" w14:textId="77777777" w:rsidR="0061094B" w:rsidRDefault="0061094B" w:rsidP="006109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Wynkefeld(q.v.) brought a plaint of trespass against him and</w:t>
      </w:r>
    </w:p>
    <w:p w14:paraId="34A5A065" w14:textId="77777777" w:rsidR="0061094B" w:rsidRDefault="0061094B" w:rsidP="006109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 others.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1071377" w14:textId="77777777" w:rsidR="0061094B" w:rsidRDefault="0061094B" w:rsidP="0061094B">
      <w:pPr>
        <w:pStyle w:val="NoSpacing"/>
        <w:jc w:val="both"/>
        <w:rPr>
          <w:rFonts w:cs="Times New Roman"/>
          <w:szCs w:val="24"/>
        </w:rPr>
      </w:pPr>
    </w:p>
    <w:p w14:paraId="17828EBB" w14:textId="77777777" w:rsidR="0061094B" w:rsidRDefault="0061094B" w:rsidP="0061094B">
      <w:pPr>
        <w:pStyle w:val="NoSpacing"/>
        <w:jc w:val="both"/>
        <w:rPr>
          <w:rFonts w:cs="Times New Roman"/>
          <w:szCs w:val="24"/>
        </w:rPr>
      </w:pPr>
    </w:p>
    <w:p w14:paraId="06AA4EE3" w14:textId="77777777" w:rsidR="0061094B" w:rsidRDefault="0061094B" w:rsidP="006109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30 October 2025</w:t>
      </w:r>
    </w:p>
    <w:p w14:paraId="265F7E5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7539" w14:textId="77777777" w:rsidR="0061094B" w:rsidRDefault="0061094B" w:rsidP="00086E2C">
      <w:pPr>
        <w:spacing w:after="0" w:line="240" w:lineRule="auto"/>
      </w:pPr>
      <w:r>
        <w:separator/>
      </w:r>
    </w:p>
  </w:endnote>
  <w:endnote w:type="continuationSeparator" w:id="0">
    <w:p w14:paraId="0F1A39A8" w14:textId="77777777" w:rsidR="0061094B" w:rsidRDefault="0061094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19F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061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700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8F52" w14:textId="77777777" w:rsidR="0061094B" w:rsidRDefault="0061094B" w:rsidP="00086E2C">
      <w:pPr>
        <w:spacing w:after="0" w:line="240" w:lineRule="auto"/>
      </w:pPr>
      <w:r>
        <w:separator/>
      </w:r>
    </w:p>
  </w:footnote>
  <w:footnote w:type="continuationSeparator" w:id="0">
    <w:p w14:paraId="14B61883" w14:textId="77777777" w:rsidR="0061094B" w:rsidRDefault="0061094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7D6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DE8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05F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4B"/>
    <w:rsid w:val="00086E2C"/>
    <w:rsid w:val="000A2E7A"/>
    <w:rsid w:val="002244B7"/>
    <w:rsid w:val="00314D94"/>
    <w:rsid w:val="0061094B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1ACA9"/>
  <w15:chartTrackingRefBased/>
  <w15:docId w15:val="{C3EB536B-5D67-454F-B4E4-8B3A7F3D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1094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09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230</Characters>
  <Application>Microsoft Office Word</Application>
  <DocSecurity>0</DocSecurity>
  <Lines>9</Lines>
  <Paragraphs>6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2025-11-03T23:52:00Z</dcterms:created>
  <dcterms:modified xsi:type="dcterms:W3CDTF">2025-11-03T23:53:00Z</dcterms:modified>
</cp:coreProperties>
</file>