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16FC" w14:textId="77777777" w:rsidR="0099774A" w:rsidRDefault="0099774A" w:rsidP="0099774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DERRYNG</w:t>
      </w:r>
      <w:r>
        <w:rPr>
          <w:rFonts w:ascii="Times New Roman" w:hAnsi="Times New Roman" w:cs="Times New Roman"/>
          <w:lang w:val="en-US"/>
        </w:rPr>
        <w:t xml:space="preserve">         (fl.1487)</w:t>
      </w:r>
    </w:p>
    <w:p w14:paraId="09D0B16C" w14:textId="77777777" w:rsidR="0099774A" w:rsidRDefault="0099774A" w:rsidP="0099774A">
      <w:pPr>
        <w:pStyle w:val="NoSpacing"/>
        <w:rPr>
          <w:rFonts w:ascii="Times New Roman" w:hAnsi="Times New Roman" w:cs="Times New Roman"/>
          <w:lang w:val="en-US"/>
        </w:rPr>
      </w:pPr>
    </w:p>
    <w:p w14:paraId="2633279F" w14:textId="77777777" w:rsidR="0099774A" w:rsidRDefault="0099774A" w:rsidP="0099774A">
      <w:pPr>
        <w:pStyle w:val="NoSpacing"/>
        <w:rPr>
          <w:rFonts w:ascii="Times New Roman" w:hAnsi="Times New Roman" w:cs="Times New Roman"/>
          <w:lang w:val="en-US"/>
        </w:rPr>
      </w:pPr>
    </w:p>
    <w:p w14:paraId="1383B8C2" w14:textId="77777777" w:rsidR="0099774A" w:rsidRDefault="0099774A" w:rsidP="0099774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Dec.1487</w:t>
      </w:r>
      <w:r>
        <w:rPr>
          <w:rFonts w:ascii="Times New Roman" w:hAnsi="Times New Roman" w:cs="Times New Roman"/>
          <w:lang w:val="en-US"/>
        </w:rPr>
        <w:tab/>
        <w:t xml:space="preserve">He was a witness when William </w:t>
      </w:r>
      <w:proofErr w:type="spellStart"/>
      <w:r>
        <w:rPr>
          <w:rFonts w:ascii="Times New Roman" w:hAnsi="Times New Roman" w:cs="Times New Roman"/>
          <w:lang w:val="en-US"/>
        </w:rPr>
        <w:t>FitzHugh</w:t>
      </w:r>
      <w:proofErr w:type="spellEnd"/>
      <w:r>
        <w:rPr>
          <w:rFonts w:ascii="Times New Roman" w:hAnsi="Times New Roman" w:cs="Times New Roman"/>
          <w:lang w:val="en-US"/>
        </w:rPr>
        <w:t>(q.v.) and William Lenton(q.v.),</w:t>
      </w:r>
    </w:p>
    <w:p w14:paraId="3F53B495" w14:textId="77777777" w:rsidR="0099774A" w:rsidRDefault="0099774A" w:rsidP="0099774A">
      <w:pPr>
        <w:pStyle w:val="NoSpacing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both of Bedford, conveyed 2 tenements in the parish 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Baptist, Bedford, to Henry Rudyng, clerk(q.v.).</w:t>
      </w:r>
    </w:p>
    <w:p w14:paraId="09438442" w14:textId="77777777" w:rsidR="0099774A" w:rsidRDefault="0099774A" w:rsidP="0099774A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(T.N.A. ref. BOR B/E ).</w:t>
      </w:r>
    </w:p>
    <w:p w14:paraId="7E35A06E" w14:textId="77777777" w:rsidR="0099774A" w:rsidRDefault="0099774A" w:rsidP="0099774A">
      <w:pPr>
        <w:pStyle w:val="NoSpacing"/>
        <w:rPr>
          <w:rFonts w:ascii="Times New Roman" w:hAnsi="Times New Roman" w:cs="Times New Roman"/>
          <w:lang w:val="en-US"/>
        </w:rPr>
      </w:pPr>
    </w:p>
    <w:p w14:paraId="6A588E99" w14:textId="77777777" w:rsidR="0099774A" w:rsidRDefault="0099774A" w:rsidP="0099774A">
      <w:pPr>
        <w:pStyle w:val="NoSpacing"/>
        <w:rPr>
          <w:rFonts w:ascii="Times New Roman" w:hAnsi="Times New Roman" w:cs="Times New Roman"/>
          <w:lang w:val="en-US"/>
        </w:rPr>
      </w:pPr>
    </w:p>
    <w:p w14:paraId="6263807C" w14:textId="77777777" w:rsidR="0099774A" w:rsidRDefault="0099774A" w:rsidP="0099774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p w14:paraId="0CE18BE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3629" w14:textId="77777777" w:rsidR="0029296B" w:rsidRDefault="0029296B" w:rsidP="00086E2C">
      <w:pPr>
        <w:spacing w:after="0" w:line="240" w:lineRule="auto"/>
      </w:pPr>
      <w:r>
        <w:separator/>
      </w:r>
    </w:p>
  </w:endnote>
  <w:endnote w:type="continuationSeparator" w:id="0">
    <w:p w14:paraId="5871997D" w14:textId="77777777" w:rsidR="0029296B" w:rsidRDefault="002929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E7A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6B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22E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99F1" w14:textId="77777777" w:rsidR="0029296B" w:rsidRDefault="0029296B" w:rsidP="00086E2C">
      <w:pPr>
        <w:spacing w:after="0" w:line="240" w:lineRule="auto"/>
      </w:pPr>
      <w:r>
        <w:separator/>
      </w:r>
    </w:p>
  </w:footnote>
  <w:footnote w:type="continuationSeparator" w:id="0">
    <w:p w14:paraId="06B8964A" w14:textId="77777777" w:rsidR="0029296B" w:rsidRDefault="002929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C4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C5F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562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4A"/>
    <w:rsid w:val="00086E2C"/>
    <w:rsid w:val="000A2E7A"/>
    <w:rsid w:val="002244B7"/>
    <w:rsid w:val="0029296B"/>
    <w:rsid w:val="00314D94"/>
    <w:rsid w:val="005F41EF"/>
    <w:rsid w:val="00617568"/>
    <w:rsid w:val="006E68FA"/>
    <w:rsid w:val="0099774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E187"/>
  <w15:chartTrackingRefBased/>
  <w15:docId w15:val="{64909EE6-7F51-49E3-9D05-6CB831F6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97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231</Characters>
  <Application>Microsoft Office Word</Application>
  <DocSecurity>0</DocSecurity>
  <Lines>11</Lines>
  <Paragraphs>6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2025-12-15T17:47:00Z</dcterms:created>
  <dcterms:modified xsi:type="dcterms:W3CDTF">2025-12-15T17:48:00Z</dcterms:modified>
</cp:coreProperties>
</file>