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45B19" w14:textId="77777777" w:rsidR="00CE09C0" w:rsidRDefault="00CE09C0" w:rsidP="00CE09C0">
      <w:pPr>
        <w:pStyle w:val="NoSpacing"/>
        <w:jc w:val="both"/>
      </w:pPr>
      <w:r>
        <w:rPr>
          <w:u w:val="single"/>
        </w:rPr>
        <w:t>Robert DERBY</w:t>
      </w:r>
      <w:r>
        <w:t xml:space="preserve">        (fl.1463)</w:t>
      </w:r>
    </w:p>
    <w:p w14:paraId="6B57A1A0" w14:textId="77777777" w:rsidR="00CE09C0" w:rsidRDefault="00CE09C0" w:rsidP="00CE09C0">
      <w:pPr>
        <w:pStyle w:val="NoSpacing"/>
        <w:jc w:val="both"/>
      </w:pPr>
      <w:r>
        <w:t>of Benington, Lincolnshire. Gentleman.</w:t>
      </w:r>
    </w:p>
    <w:p w14:paraId="1BE06546" w14:textId="77777777" w:rsidR="00CE09C0" w:rsidRDefault="00CE09C0" w:rsidP="00CE09C0">
      <w:pPr>
        <w:pStyle w:val="NoSpacing"/>
        <w:jc w:val="both"/>
      </w:pPr>
    </w:p>
    <w:p w14:paraId="0A99E282" w14:textId="77777777" w:rsidR="00CE09C0" w:rsidRDefault="00CE09C0" w:rsidP="00CE09C0">
      <w:pPr>
        <w:pStyle w:val="NoSpacing"/>
        <w:jc w:val="both"/>
      </w:pPr>
    </w:p>
    <w:p w14:paraId="4C9351EB" w14:textId="77777777" w:rsidR="00CE09C0" w:rsidRDefault="00CE09C0" w:rsidP="00CE09C0">
      <w:pPr>
        <w:pStyle w:val="NoSpacing"/>
        <w:jc w:val="both"/>
      </w:pPr>
      <w:r>
        <w:tab/>
        <w:t>1463</w:t>
      </w:r>
      <w:r>
        <w:tab/>
        <w:t xml:space="preserve">The King brought a plaint against him and John Calowe of </w:t>
      </w:r>
      <w:proofErr w:type="spellStart"/>
      <w:r>
        <w:t>Sydling</w:t>
      </w:r>
      <w:proofErr w:type="spellEnd"/>
      <w:r>
        <w:t>(q.v.)</w:t>
      </w:r>
    </w:p>
    <w:p w14:paraId="4ABA8328" w14:textId="77777777" w:rsidR="00CE09C0" w:rsidRDefault="00CE09C0" w:rsidP="00CE09C0">
      <w:pPr>
        <w:pStyle w:val="NoSpacing"/>
        <w:jc w:val="both"/>
      </w:pPr>
      <w:r>
        <w:tab/>
      </w:r>
      <w:r>
        <w:tab/>
        <w:t>for the redemption on a charge of felony and trespass.</w:t>
      </w:r>
    </w:p>
    <w:p w14:paraId="704666C0" w14:textId="77777777" w:rsidR="00CE09C0" w:rsidRDefault="00CE09C0" w:rsidP="00CE09C0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57E0D00E" w14:textId="77777777" w:rsidR="00CE09C0" w:rsidRDefault="00CE09C0" w:rsidP="00CE09C0">
      <w:pPr>
        <w:pStyle w:val="NoSpacing"/>
        <w:jc w:val="both"/>
      </w:pPr>
    </w:p>
    <w:p w14:paraId="669A901C" w14:textId="77777777" w:rsidR="00CE09C0" w:rsidRDefault="00CE09C0" w:rsidP="00CE09C0">
      <w:pPr>
        <w:pStyle w:val="NoSpacing"/>
        <w:jc w:val="both"/>
      </w:pPr>
    </w:p>
    <w:p w14:paraId="52977902" w14:textId="77777777" w:rsidR="00CE09C0" w:rsidRDefault="00CE09C0" w:rsidP="00CE09C0">
      <w:pPr>
        <w:pStyle w:val="NoSpacing"/>
        <w:jc w:val="both"/>
      </w:pPr>
      <w:r>
        <w:t>7 November 2025</w:t>
      </w:r>
    </w:p>
    <w:p w14:paraId="137DC65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0C8EA" w14:textId="77777777" w:rsidR="00CE09C0" w:rsidRDefault="00CE09C0" w:rsidP="00086E2C">
      <w:pPr>
        <w:spacing w:after="0" w:line="240" w:lineRule="auto"/>
      </w:pPr>
      <w:r>
        <w:separator/>
      </w:r>
    </w:p>
  </w:endnote>
  <w:endnote w:type="continuationSeparator" w:id="0">
    <w:p w14:paraId="6D4434D2" w14:textId="77777777" w:rsidR="00CE09C0" w:rsidRDefault="00CE09C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EDE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01DB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EBFE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744F9" w14:textId="77777777" w:rsidR="00CE09C0" w:rsidRDefault="00CE09C0" w:rsidP="00086E2C">
      <w:pPr>
        <w:spacing w:after="0" w:line="240" w:lineRule="auto"/>
      </w:pPr>
      <w:r>
        <w:separator/>
      </w:r>
    </w:p>
  </w:footnote>
  <w:footnote w:type="continuationSeparator" w:id="0">
    <w:p w14:paraId="4BFFF62E" w14:textId="77777777" w:rsidR="00CE09C0" w:rsidRDefault="00CE09C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05DB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26A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1269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C0"/>
    <w:rsid w:val="00086E2C"/>
    <w:rsid w:val="000A2E7A"/>
    <w:rsid w:val="002244B7"/>
    <w:rsid w:val="00314D94"/>
    <w:rsid w:val="00617568"/>
    <w:rsid w:val="006E68FA"/>
    <w:rsid w:val="00CE09C0"/>
    <w:rsid w:val="00ED3A55"/>
    <w:rsid w:val="00F479D0"/>
    <w:rsid w:val="00FA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B3F41"/>
  <w15:chartTrackingRefBased/>
  <w15:docId w15:val="{3CC184FA-BA58-49B0-9FFD-A60A65F6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E09C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E09C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43</Words>
  <Characters>282</Characters>
  <Application>Microsoft Office Word</Application>
  <DocSecurity>0</DocSecurity>
  <Lines>16</Lines>
  <Paragraphs>9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2025-11-10T23:55:00Z</dcterms:created>
  <dcterms:modified xsi:type="dcterms:W3CDTF">2025-11-10T23:56:00Z</dcterms:modified>
</cp:coreProperties>
</file>