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C3A6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DEVENYSSCHE</w:t>
      </w:r>
      <w:r>
        <w:t xml:space="preserve">          (fl.1476-77)</w:t>
      </w:r>
    </w:p>
    <w:p w14:paraId="19DB8FA6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  <w:r>
        <w:t>of London.  Leather seller.</w:t>
      </w:r>
    </w:p>
    <w:p w14:paraId="17228CB4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</w:p>
    <w:p w14:paraId="237C8E1D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</w:p>
    <w:p w14:paraId="64DF86FD" w14:textId="77777777" w:rsidR="00E96031" w:rsidRDefault="00E96031" w:rsidP="00E96031">
      <w:pPr>
        <w:pStyle w:val="NoSpacing"/>
      </w:pPr>
      <w:r>
        <w:t xml:space="preserve">         1471-2</w:t>
      </w:r>
      <w:r>
        <w:tab/>
        <w:t>He was Third Warden of the Leathersellers’ Company.</w:t>
      </w:r>
    </w:p>
    <w:p w14:paraId="23C8AE9D" w14:textId="0B30D06B" w:rsidR="00E96031" w:rsidRDefault="00E96031" w:rsidP="00E96031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www.leathersellers.co.uk</w:t>
        </w:r>
      </w:hyperlink>
      <w:r>
        <w:t xml:space="preserve"> )</w:t>
      </w:r>
    </w:p>
    <w:p w14:paraId="7C64B544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  <w:r>
        <w:t xml:space="preserve">         1476-7</w:t>
      </w:r>
      <w:r>
        <w:tab/>
        <w:t>He was Second Warden of the Leathersellers’ Company.</w:t>
      </w:r>
    </w:p>
    <w:p w14:paraId="3E8ADD86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7" w:history="1">
        <w:r w:rsidRPr="007D4C3E">
          <w:rPr>
            <w:rStyle w:val="Hyperlink"/>
          </w:rPr>
          <w:t>www.leathersellers.co.uk</w:t>
        </w:r>
      </w:hyperlink>
      <w:r>
        <w:t xml:space="preserve"> )</w:t>
      </w:r>
    </w:p>
    <w:p w14:paraId="70614634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</w:p>
    <w:p w14:paraId="5ECF21A4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</w:p>
    <w:p w14:paraId="4B4A6805" w14:textId="77777777" w:rsidR="003C3DF7" w:rsidRDefault="003C3DF7" w:rsidP="003C3DF7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38FD1607" w14:textId="3C76D533" w:rsidR="00E96031" w:rsidRDefault="00E96031" w:rsidP="003C3DF7">
      <w:pPr>
        <w:pStyle w:val="NoSpacing"/>
        <w:tabs>
          <w:tab w:val="left" w:pos="810"/>
          <w:tab w:val="left" w:pos="1440"/>
        </w:tabs>
      </w:pPr>
      <w:r>
        <w:t xml:space="preserve">   4 April 2026</w:t>
      </w:r>
    </w:p>
    <w:p w14:paraId="5F84E4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33AD" w14:textId="77777777" w:rsidR="003137CD" w:rsidRDefault="003137CD" w:rsidP="009139A6">
      <w:r>
        <w:separator/>
      </w:r>
    </w:p>
  </w:endnote>
  <w:endnote w:type="continuationSeparator" w:id="0">
    <w:p w14:paraId="182C2985" w14:textId="77777777" w:rsidR="003137CD" w:rsidRDefault="003137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D3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9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17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9449" w14:textId="77777777" w:rsidR="003137CD" w:rsidRDefault="003137CD" w:rsidP="009139A6">
      <w:r>
        <w:separator/>
      </w:r>
    </w:p>
  </w:footnote>
  <w:footnote w:type="continuationSeparator" w:id="0">
    <w:p w14:paraId="35096819" w14:textId="77777777" w:rsidR="003137CD" w:rsidRDefault="003137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BB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75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81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F7"/>
    <w:rsid w:val="000666E0"/>
    <w:rsid w:val="000A2E7A"/>
    <w:rsid w:val="001307AC"/>
    <w:rsid w:val="00190DFA"/>
    <w:rsid w:val="002510B7"/>
    <w:rsid w:val="00270799"/>
    <w:rsid w:val="002737D5"/>
    <w:rsid w:val="003137CD"/>
    <w:rsid w:val="00357E4A"/>
    <w:rsid w:val="003C3DF7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6031"/>
    <w:rsid w:val="00EB3209"/>
    <w:rsid w:val="00EE3E3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957C"/>
  <w15:chartTrackingRefBased/>
  <w15:docId w15:val="{0F2BA379-4A7C-4B63-AE51-F8317241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3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63</Words>
  <Characters>335</Characters>
  <Application>Microsoft Office Word</Application>
  <DocSecurity>0</DocSecurity>
  <Lines>37</Lines>
  <Paragraphs>18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2025-09-28T21:47:00Z</dcterms:created>
  <dcterms:modified xsi:type="dcterms:W3CDTF">2026-04-04T10:50:00Z</dcterms:modified>
</cp:coreProperties>
</file>