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9DBE" w14:textId="77777777" w:rsidR="00733EF4" w:rsidRDefault="00733EF4" w:rsidP="00733EF4">
      <w:pPr>
        <w:pStyle w:val="NoSpacing"/>
      </w:pPr>
      <w:r>
        <w:rPr>
          <w:u w:val="single"/>
        </w:rPr>
        <w:t>Thomas DEVENYSSH</w:t>
      </w:r>
      <w:r>
        <w:t xml:space="preserve">       (fl.1452)</w:t>
      </w:r>
    </w:p>
    <w:p w14:paraId="01124F21" w14:textId="77777777" w:rsidR="00733EF4" w:rsidRDefault="00733EF4" w:rsidP="00733EF4">
      <w:pPr>
        <w:pStyle w:val="NoSpacing"/>
      </w:pPr>
      <w:r>
        <w:t>of Bristol.</w:t>
      </w:r>
    </w:p>
    <w:p w14:paraId="367254F1" w14:textId="77777777" w:rsidR="00733EF4" w:rsidRDefault="00733EF4" w:rsidP="00733EF4">
      <w:pPr>
        <w:pStyle w:val="NoSpacing"/>
      </w:pPr>
    </w:p>
    <w:p w14:paraId="5B3184FB" w14:textId="77777777" w:rsidR="00733EF4" w:rsidRDefault="00733EF4" w:rsidP="00733EF4">
      <w:pPr>
        <w:pStyle w:val="NoSpacing"/>
      </w:pPr>
    </w:p>
    <w:p w14:paraId="15C777EA" w14:textId="77777777" w:rsidR="00733EF4" w:rsidRDefault="00733EF4" w:rsidP="00733EF4">
      <w:pPr>
        <w:pStyle w:val="NoSpacing"/>
      </w:pPr>
      <w:r>
        <w:t xml:space="preserve">Son of Thomas </w:t>
      </w:r>
      <w:proofErr w:type="spellStart"/>
      <w:r>
        <w:t>Devenyssh</w:t>
      </w:r>
      <w:proofErr w:type="spellEnd"/>
      <w:r>
        <w:t xml:space="preserve"> of Bristol(d.1426)(q.v.).</w:t>
      </w:r>
    </w:p>
    <w:p w14:paraId="2050009C" w14:textId="77777777" w:rsidR="00733EF4" w:rsidRDefault="00733EF4" w:rsidP="00733EF4">
      <w:pPr>
        <w:pStyle w:val="NoSpacing"/>
      </w:pPr>
      <w:bookmarkStart w:id="0" w:name="_Hlk205198881"/>
      <w:r>
        <w:t>(“Late Medieval Bristol, Time Space and Power” by Peter Fleming published  in 2024 by the Yorkist History Trust p.178)</w:t>
      </w:r>
    </w:p>
    <w:bookmarkEnd w:id="0"/>
    <w:p w14:paraId="383427C8" w14:textId="77777777" w:rsidR="00733EF4" w:rsidRDefault="00733EF4" w:rsidP="00733EF4">
      <w:pPr>
        <w:pStyle w:val="NoSpacing"/>
      </w:pPr>
    </w:p>
    <w:p w14:paraId="43E6E598" w14:textId="77777777" w:rsidR="00733EF4" w:rsidRDefault="00733EF4" w:rsidP="00733EF4">
      <w:pPr>
        <w:pStyle w:val="NoSpacing"/>
      </w:pPr>
    </w:p>
    <w:p w14:paraId="0C02CC11" w14:textId="77777777" w:rsidR="00733EF4" w:rsidRDefault="00733EF4" w:rsidP="00733EF4">
      <w:pPr>
        <w:pStyle w:val="NoSpacing"/>
      </w:pPr>
      <w:r>
        <w:tab/>
        <w:t>1426</w:t>
      </w:r>
      <w:r>
        <w:tab/>
        <w:t>He became one of the six clerks.   (ibid.)</w:t>
      </w:r>
    </w:p>
    <w:p w14:paraId="625B6577" w14:textId="77777777" w:rsidR="00733EF4" w:rsidRDefault="00733EF4" w:rsidP="00733EF4">
      <w:pPr>
        <w:pStyle w:val="NoSpacing"/>
      </w:pPr>
    </w:p>
    <w:p w14:paraId="67507665" w14:textId="77777777" w:rsidR="00733EF4" w:rsidRDefault="00733EF4" w:rsidP="00733EF4">
      <w:pPr>
        <w:pStyle w:val="NoSpacing"/>
      </w:pPr>
    </w:p>
    <w:p w14:paraId="14DAFDAD" w14:textId="77777777" w:rsidR="00733EF4" w:rsidRDefault="00733EF4" w:rsidP="00733EF4">
      <w:pPr>
        <w:pStyle w:val="NoSpacing"/>
      </w:pPr>
      <w:r>
        <w:t>4 August 2025</w:t>
      </w:r>
    </w:p>
    <w:p w14:paraId="741246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1742" w14:textId="77777777" w:rsidR="00733EF4" w:rsidRDefault="00733EF4" w:rsidP="009139A6">
      <w:r>
        <w:separator/>
      </w:r>
    </w:p>
  </w:endnote>
  <w:endnote w:type="continuationSeparator" w:id="0">
    <w:p w14:paraId="03A2D988" w14:textId="77777777" w:rsidR="00733EF4" w:rsidRDefault="00733E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84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52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9C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CD33" w14:textId="77777777" w:rsidR="00733EF4" w:rsidRDefault="00733EF4" w:rsidP="009139A6">
      <w:r>
        <w:separator/>
      </w:r>
    </w:p>
  </w:footnote>
  <w:footnote w:type="continuationSeparator" w:id="0">
    <w:p w14:paraId="7B07BFE6" w14:textId="77777777" w:rsidR="00733EF4" w:rsidRDefault="00733E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02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98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F1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F4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733EF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8346"/>
  <w15:chartTrackingRefBased/>
  <w15:docId w15:val="{41CA4A8A-B5E5-47DD-9A6A-1438F85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2025-08-07T11:54:00Z</dcterms:created>
  <dcterms:modified xsi:type="dcterms:W3CDTF">2025-08-07T11:55:00Z</dcterms:modified>
</cp:coreProperties>
</file>