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5909" w14:textId="77777777" w:rsidR="00893D5A" w:rsidRDefault="00893D5A" w:rsidP="00893D5A">
      <w:pPr>
        <w:pStyle w:val="NoSpacing"/>
      </w:pPr>
      <w:r>
        <w:rPr>
          <w:u w:val="single"/>
        </w:rPr>
        <w:t>William DEWESON</w:t>
      </w:r>
      <w:r>
        <w:t xml:space="preserve">      (fl.1461)</w:t>
      </w:r>
    </w:p>
    <w:p w14:paraId="44D6724E" w14:textId="77777777" w:rsidR="00893D5A" w:rsidRDefault="00893D5A" w:rsidP="00893D5A">
      <w:pPr>
        <w:pStyle w:val="NoSpacing"/>
      </w:pPr>
      <w:r>
        <w:t>of London. Yeoman.</w:t>
      </w:r>
    </w:p>
    <w:p w14:paraId="71EBF17A" w14:textId="77777777" w:rsidR="00893D5A" w:rsidRDefault="00893D5A" w:rsidP="00893D5A">
      <w:pPr>
        <w:pStyle w:val="NoSpacing"/>
      </w:pPr>
    </w:p>
    <w:p w14:paraId="039BB8AE" w14:textId="77777777" w:rsidR="00893D5A" w:rsidRDefault="00893D5A" w:rsidP="00893D5A">
      <w:pPr>
        <w:pStyle w:val="NoSpacing"/>
      </w:pPr>
    </w:p>
    <w:p w14:paraId="0808994C" w14:textId="77777777" w:rsidR="00893D5A" w:rsidRDefault="00893D5A" w:rsidP="00893D5A">
      <w:pPr>
        <w:pStyle w:val="NoSpacing"/>
      </w:pPr>
      <w:r>
        <w:t xml:space="preserve">  6 Nov.1461</w:t>
      </w:r>
      <w:r>
        <w:tab/>
        <w:t xml:space="preserve">John  Ketyll of </w:t>
      </w:r>
      <w:proofErr w:type="spellStart"/>
      <w:r>
        <w:t>Belchamp</w:t>
      </w:r>
      <w:proofErr w:type="spellEnd"/>
      <w:r>
        <w:t xml:space="preserve"> </w:t>
      </w:r>
      <w:proofErr w:type="spellStart"/>
      <w:r>
        <w:t>St.Paul</w:t>
      </w:r>
      <w:proofErr w:type="spellEnd"/>
      <w:r>
        <w:t xml:space="preserve">, Essex(q.v.), was pardoned for not </w:t>
      </w:r>
    </w:p>
    <w:p w14:paraId="4CEDA0EC" w14:textId="77777777" w:rsidR="00893D5A" w:rsidRDefault="00893D5A" w:rsidP="00893D5A">
      <w:pPr>
        <w:pStyle w:val="NoSpacing"/>
      </w:pPr>
      <w:r>
        <w:tab/>
      </w:r>
      <w:r>
        <w:tab/>
        <w:t>appearing to answer him touching a debt of 40s.</w:t>
      </w:r>
    </w:p>
    <w:p w14:paraId="53434CEF" w14:textId="77777777" w:rsidR="00893D5A" w:rsidRDefault="00893D5A" w:rsidP="00893D5A">
      <w:pPr>
        <w:pStyle w:val="NoSpacing"/>
      </w:pPr>
      <w:r>
        <w:tab/>
      </w:r>
      <w:r>
        <w:tab/>
        <w:t>(C.P.R. 1461-67 p.4)</w:t>
      </w:r>
    </w:p>
    <w:p w14:paraId="57EB4670" w14:textId="77777777" w:rsidR="00893D5A" w:rsidRDefault="00893D5A" w:rsidP="00893D5A">
      <w:pPr>
        <w:pStyle w:val="NoSpacing"/>
      </w:pPr>
    </w:p>
    <w:p w14:paraId="77FA19D1" w14:textId="77777777" w:rsidR="00893D5A" w:rsidRDefault="00893D5A" w:rsidP="00893D5A">
      <w:pPr>
        <w:pStyle w:val="NoSpacing"/>
      </w:pPr>
    </w:p>
    <w:p w14:paraId="50BD4CAD" w14:textId="77777777" w:rsidR="00893D5A" w:rsidRDefault="00893D5A" w:rsidP="00893D5A">
      <w:pPr>
        <w:pStyle w:val="NoSpacing"/>
      </w:pPr>
      <w:r>
        <w:t>5 September 2025</w:t>
      </w:r>
    </w:p>
    <w:p w14:paraId="276A86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B6F4" w14:textId="77777777" w:rsidR="00893D5A" w:rsidRDefault="00893D5A" w:rsidP="009139A6">
      <w:r>
        <w:separator/>
      </w:r>
    </w:p>
  </w:endnote>
  <w:endnote w:type="continuationSeparator" w:id="0">
    <w:p w14:paraId="49DC6A1C" w14:textId="77777777" w:rsidR="00893D5A" w:rsidRDefault="00893D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07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96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67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1674" w14:textId="77777777" w:rsidR="00893D5A" w:rsidRDefault="00893D5A" w:rsidP="009139A6">
      <w:r>
        <w:separator/>
      </w:r>
    </w:p>
  </w:footnote>
  <w:footnote w:type="continuationSeparator" w:id="0">
    <w:p w14:paraId="2A58C07F" w14:textId="77777777" w:rsidR="00893D5A" w:rsidRDefault="00893D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39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6C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5C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5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893D5A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E083"/>
  <w15:chartTrackingRefBased/>
  <w15:docId w15:val="{EBE49DA6-C14F-49D2-8CB8-7C56FF89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2025-09-06T19:16:00Z</dcterms:created>
  <dcterms:modified xsi:type="dcterms:W3CDTF">2025-09-06T19:17:00Z</dcterms:modified>
</cp:coreProperties>
</file>