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2958" w14:textId="77777777" w:rsidR="00897D46" w:rsidRDefault="00897D46" w:rsidP="00897D46">
      <w:pPr>
        <w:pStyle w:val="NoSpacing"/>
      </w:pPr>
      <w:r>
        <w:rPr>
          <w:u w:val="single"/>
        </w:rPr>
        <w:t>John DEY</w:t>
      </w:r>
      <w:r>
        <w:t xml:space="preserve">      (fl.1463)</w:t>
      </w:r>
    </w:p>
    <w:p w14:paraId="5D92F540" w14:textId="77777777" w:rsidR="00897D46" w:rsidRDefault="00897D46" w:rsidP="00897D46">
      <w:pPr>
        <w:pStyle w:val="NoSpacing"/>
      </w:pPr>
      <w:r>
        <w:t xml:space="preserve">of </w:t>
      </w:r>
      <w:proofErr w:type="spellStart"/>
      <w:r>
        <w:t>Selston</w:t>
      </w:r>
      <w:proofErr w:type="spellEnd"/>
      <w:r>
        <w:t>, Nottinghamshire. Clerk.</w:t>
      </w:r>
    </w:p>
    <w:p w14:paraId="69D781BF" w14:textId="77777777" w:rsidR="00897D46" w:rsidRDefault="00897D46" w:rsidP="00897D46">
      <w:pPr>
        <w:pStyle w:val="NoSpacing"/>
      </w:pPr>
    </w:p>
    <w:p w14:paraId="0B997300" w14:textId="77777777" w:rsidR="00897D46" w:rsidRDefault="00897D46" w:rsidP="00897D46">
      <w:pPr>
        <w:pStyle w:val="NoSpacing"/>
      </w:pPr>
    </w:p>
    <w:p w14:paraId="18DD8F15" w14:textId="77777777" w:rsidR="00897D46" w:rsidRDefault="00897D46" w:rsidP="00897D46">
      <w:pPr>
        <w:pStyle w:val="NoSpacing"/>
      </w:pPr>
      <w:r>
        <w:tab/>
        <w:t>1463</w:t>
      </w:r>
      <w:r>
        <w:tab/>
        <w:t>Sir Henry Grey(q.v.) brought a plaint (not specified) against him.</w:t>
      </w:r>
    </w:p>
    <w:p w14:paraId="06C6E86E" w14:textId="77777777" w:rsidR="00897D46" w:rsidRDefault="00897D46" w:rsidP="00897D46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17CF8899" w14:textId="77777777" w:rsidR="00897D46" w:rsidRDefault="00897D46" w:rsidP="00897D46">
      <w:pPr>
        <w:pStyle w:val="NoSpacing"/>
      </w:pPr>
    </w:p>
    <w:p w14:paraId="0FB817BF" w14:textId="77777777" w:rsidR="00897D46" w:rsidRDefault="00897D46" w:rsidP="00897D46">
      <w:pPr>
        <w:pStyle w:val="NoSpacing"/>
      </w:pPr>
    </w:p>
    <w:p w14:paraId="2473BCC6" w14:textId="77777777" w:rsidR="00897D46" w:rsidRDefault="00897D46" w:rsidP="00897D46">
      <w:pPr>
        <w:pStyle w:val="NoSpacing"/>
      </w:pPr>
      <w:r>
        <w:t>14 November 2025</w:t>
      </w:r>
    </w:p>
    <w:p w14:paraId="348F84B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7FB1" w14:textId="77777777" w:rsidR="00897D46" w:rsidRDefault="00897D46" w:rsidP="00086E2C">
      <w:pPr>
        <w:spacing w:after="0" w:line="240" w:lineRule="auto"/>
      </w:pPr>
      <w:r>
        <w:separator/>
      </w:r>
    </w:p>
  </w:endnote>
  <w:endnote w:type="continuationSeparator" w:id="0">
    <w:p w14:paraId="0651C56C" w14:textId="77777777" w:rsidR="00897D46" w:rsidRDefault="00897D4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6E6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924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F03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BCAA4" w14:textId="77777777" w:rsidR="00897D46" w:rsidRDefault="00897D46" w:rsidP="00086E2C">
      <w:pPr>
        <w:spacing w:after="0" w:line="240" w:lineRule="auto"/>
      </w:pPr>
      <w:r>
        <w:separator/>
      </w:r>
    </w:p>
  </w:footnote>
  <w:footnote w:type="continuationSeparator" w:id="0">
    <w:p w14:paraId="063DF7DB" w14:textId="77777777" w:rsidR="00897D46" w:rsidRDefault="00897D4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963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F97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8527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46"/>
    <w:rsid w:val="00086E2C"/>
    <w:rsid w:val="000A2E7A"/>
    <w:rsid w:val="002244B7"/>
    <w:rsid w:val="00314D94"/>
    <w:rsid w:val="00617568"/>
    <w:rsid w:val="006E68FA"/>
    <w:rsid w:val="00897D46"/>
    <w:rsid w:val="009F6D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5AB4"/>
  <w15:chartTrackingRefBased/>
  <w15:docId w15:val="{62025C0E-9FD8-4C1A-A7F0-5BE2571D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97D4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97D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164</Characters>
  <Application>Microsoft Office Word</Application>
  <DocSecurity>0</DocSecurity>
  <Lines>9</Lines>
  <Paragraphs>5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2025-11-17T21:59:00Z</dcterms:created>
  <dcterms:modified xsi:type="dcterms:W3CDTF">2025-11-17T22:00:00Z</dcterms:modified>
</cp:coreProperties>
</file>