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16D04" w14:textId="77777777" w:rsidR="003365FE" w:rsidRDefault="003365FE" w:rsidP="003365FE">
      <w:pPr>
        <w:pStyle w:val="NoSpacing"/>
      </w:pPr>
      <w:r>
        <w:rPr>
          <w:u w:val="single"/>
        </w:rPr>
        <w:t>Nicholas DEY</w:t>
      </w:r>
      <w:r>
        <w:t xml:space="preserve">         (fl.1430)</w:t>
      </w:r>
    </w:p>
    <w:p w14:paraId="565FF031" w14:textId="77777777" w:rsidR="003365FE" w:rsidRDefault="003365FE" w:rsidP="003365FE">
      <w:pPr>
        <w:pStyle w:val="NoSpacing"/>
      </w:pPr>
      <w:r>
        <w:t>of London. Esquire.</w:t>
      </w:r>
    </w:p>
    <w:p w14:paraId="398E7B6A" w14:textId="77777777" w:rsidR="003365FE" w:rsidRDefault="003365FE" w:rsidP="003365FE">
      <w:pPr>
        <w:pStyle w:val="NoSpacing"/>
      </w:pPr>
    </w:p>
    <w:p w14:paraId="2A2175C3" w14:textId="77777777" w:rsidR="003365FE" w:rsidRDefault="003365FE" w:rsidP="003365FE">
      <w:pPr>
        <w:pStyle w:val="NoSpacing"/>
      </w:pPr>
    </w:p>
    <w:p w14:paraId="60AF9507" w14:textId="77777777" w:rsidR="003365FE" w:rsidRDefault="003365FE" w:rsidP="003365FE">
      <w:pPr>
        <w:pStyle w:val="NoSpacing"/>
      </w:pPr>
      <w:r>
        <w:tab/>
        <w:t>1430</w:t>
      </w:r>
      <w:r>
        <w:tab/>
        <w:t>Thomas Haseley(q.v.) and Robert Nytymber(q.v.) brought a plaint of debt</w:t>
      </w:r>
    </w:p>
    <w:p w14:paraId="4AF5098E" w14:textId="77777777" w:rsidR="003365FE" w:rsidRDefault="003365FE" w:rsidP="003365FE">
      <w:pPr>
        <w:pStyle w:val="NoSpacing"/>
      </w:pPr>
      <w:r>
        <w:tab/>
      </w:r>
      <w:r>
        <w:tab/>
        <w:t>against him and Richard Bourne of London, bowyer(q.v.).</w:t>
      </w:r>
    </w:p>
    <w:p w14:paraId="357C6886" w14:textId="77777777" w:rsidR="003365FE" w:rsidRDefault="003365FE" w:rsidP="003365FE">
      <w:pPr>
        <w:pStyle w:val="NoSpacing"/>
      </w:pPr>
      <w:r>
        <w:tab/>
      </w:r>
      <w:r>
        <w:tab/>
        <w:t xml:space="preserve">( </w:t>
      </w:r>
      <w:hyperlink r:id="rId6" w:history="1">
        <w:r w:rsidRPr="007C1B9E">
          <w:rPr>
            <w:rStyle w:val="Hyperlink"/>
          </w:rPr>
          <w:t>http://aalt.law.uh.edu/Indices/CP40Indices/CP40no677/CP40no677Pl.htm</w:t>
        </w:r>
      </w:hyperlink>
      <w:r>
        <w:t xml:space="preserve"> )</w:t>
      </w:r>
    </w:p>
    <w:p w14:paraId="00C2B1A7" w14:textId="77777777" w:rsidR="003365FE" w:rsidRDefault="003365FE" w:rsidP="003365FE">
      <w:pPr>
        <w:pStyle w:val="NoSpacing"/>
      </w:pPr>
    </w:p>
    <w:p w14:paraId="48260665" w14:textId="77777777" w:rsidR="003365FE" w:rsidRDefault="003365FE" w:rsidP="003365FE">
      <w:pPr>
        <w:pStyle w:val="NoSpacing"/>
      </w:pPr>
    </w:p>
    <w:p w14:paraId="75D02968" w14:textId="77777777" w:rsidR="003365FE" w:rsidRDefault="003365FE" w:rsidP="003365FE">
      <w:pPr>
        <w:pStyle w:val="NoSpacing"/>
      </w:pPr>
      <w:r>
        <w:t>1 December 2025</w:t>
      </w:r>
    </w:p>
    <w:p w14:paraId="0F05753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BC192" w14:textId="77777777" w:rsidR="003365FE" w:rsidRDefault="003365FE" w:rsidP="00086E2C">
      <w:pPr>
        <w:spacing w:after="0" w:line="240" w:lineRule="auto"/>
      </w:pPr>
      <w:r>
        <w:separator/>
      </w:r>
    </w:p>
  </w:endnote>
  <w:endnote w:type="continuationSeparator" w:id="0">
    <w:p w14:paraId="50234D47" w14:textId="77777777" w:rsidR="003365FE" w:rsidRDefault="003365F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7DE2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8EF5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E91F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03269" w14:textId="77777777" w:rsidR="003365FE" w:rsidRDefault="003365FE" w:rsidP="00086E2C">
      <w:pPr>
        <w:spacing w:after="0" w:line="240" w:lineRule="auto"/>
      </w:pPr>
      <w:r>
        <w:separator/>
      </w:r>
    </w:p>
  </w:footnote>
  <w:footnote w:type="continuationSeparator" w:id="0">
    <w:p w14:paraId="34B408C6" w14:textId="77777777" w:rsidR="003365FE" w:rsidRDefault="003365F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A3AE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975D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5499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FE"/>
    <w:rsid w:val="00086E2C"/>
    <w:rsid w:val="000A2E7A"/>
    <w:rsid w:val="002244B7"/>
    <w:rsid w:val="00314D94"/>
    <w:rsid w:val="003365FE"/>
    <w:rsid w:val="00617568"/>
    <w:rsid w:val="006E68FA"/>
    <w:rsid w:val="007A550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F144A"/>
  <w15:chartTrackingRefBased/>
  <w15:docId w15:val="{62C45D86-6D4F-4BBB-AAB2-1560A467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365F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365F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77/CP40no67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48</Words>
  <Characters>319</Characters>
  <Application>Microsoft Office Word</Application>
  <DocSecurity>0</DocSecurity>
  <Lines>16</Lines>
  <Paragraphs>9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2025-12-03T15:38:00Z</dcterms:created>
  <dcterms:modified xsi:type="dcterms:W3CDTF">2025-12-03T15:39:00Z</dcterms:modified>
</cp:coreProperties>
</file>