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7F9E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DEYE</w:t>
      </w:r>
      <w:r>
        <w:rPr>
          <w:rFonts w:cs="Times New Roman"/>
          <w:szCs w:val="24"/>
          <w:lang w:val="en-GB"/>
        </w:rPr>
        <w:t xml:space="preserve">       (fl.1460)</w:t>
      </w:r>
    </w:p>
    <w:p w14:paraId="5A618AD7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Thatcham, Berkshire. Yeoman.</w:t>
      </w:r>
    </w:p>
    <w:p w14:paraId="6B184E04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</w:p>
    <w:p w14:paraId="1E75EF95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</w:p>
    <w:p w14:paraId="2D74F1FC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trespass, contempt and rescue against him and</w:t>
      </w:r>
    </w:p>
    <w:p w14:paraId="7A7415A1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3 others.</w:t>
      </w:r>
    </w:p>
    <w:p w14:paraId="526EAD76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7B0157F6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</w:p>
    <w:p w14:paraId="7D987F3C" w14:textId="77777777" w:rsidR="00C1585D" w:rsidRDefault="00C1585D" w:rsidP="00C1585D">
      <w:pPr>
        <w:pStyle w:val="NoSpacing"/>
        <w:rPr>
          <w:rFonts w:cs="Times New Roman"/>
          <w:szCs w:val="24"/>
          <w:lang w:val="en-GB"/>
        </w:rPr>
      </w:pPr>
    </w:p>
    <w:p w14:paraId="18B3B539" w14:textId="08BE51BF" w:rsidR="00BA00AB" w:rsidRPr="00EB3209" w:rsidRDefault="00C158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02BB" w14:textId="77777777" w:rsidR="00C1585D" w:rsidRDefault="00C1585D" w:rsidP="009139A6">
      <w:r>
        <w:separator/>
      </w:r>
    </w:p>
  </w:endnote>
  <w:endnote w:type="continuationSeparator" w:id="0">
    <w:p w14:paraId="29C86E1E" w14:textId="77777777" w:rsidR="00C1585D" w:rsidRDefault="00C158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0C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F8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FD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AB50" w14:textId="77777777" w:rsidR="00C1585D" w:rsidRDefault="00C1585D" w:rsidP="009139A6">
      <w:r>
        <w:separator/>
      </w:r>
    </w:p>
  </w:footnote>
  <w:footnote w:type="continuationSeparator" w:id="0">
    <w:p w14:paraId="0C8C6F8F" w14:textId="77777777" w:rsidR="00C1585D" w:rsidRDefault="00C158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06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38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39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D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585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9B46"/>
  <w15:chartTrackingRefBased/>
  <w15:docId w15:val="{96F167CB-4E63-4EFE-9F2E-5591946E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2025-09-10T19:02:00Z</dcterms:created>
  <dcterms:modified xsi:type="dcterms:W3CDTF">2025-09-10T19:02:00Z</dcterms:modified>
</cp:coreProperties>
</file>