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A9F5F" w14:textId="77777777" w:rsidR="0042121B" w:rsidRDefault="0042121B" w:rsidP="0042121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DEYMAN</w:t>
      </w:r>
      <w:r>
        <w:rPr>
          <w:rFonts w:cs="Times New Roman"/>
          <w:szCs w:val="24"/>
        </w:rPr>
        <w:t xml:space="preserve">        (fl.1463)</w:t>
      </w:r>
    </w:p>
    <w:p w14:paraId="3800DC93" w14:textId="77777777" w:rsidR="0042121B" w:rsidRDefault="0042121B" w:rsidP="0042121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Culmstock</w:t>
      </w:r>
      <w:proofErr w:type="spellEnd"/>
      <w:r>
        <w:rPr>
          <w:rFonts w:cs="Times New Roman"/>
          <w:szCs w:val="24"/>
        </w:rPr>
        <w:t>, Devon. Husbandman.</w:t>
      </w:r>
    </w:p>
    <w:p w14:paraId="141ABDCF" w14:textId="77777777" w:rsidR="0042121B" w:rsidRDefault="0042121B" w:rsidP="0042121B">
      <w:pPr>
        <w:pStyle w:val="NoSpacing"/>
        <w:jc w:val="both"/>
        <w:rPr>
          <w:rFonts w:cs="Times New Roman"/>
          <w:szCs w:val="24"/>
        </w:rPr>
      </w:pPr>
    </w:p>
    <w:p w14:paraId="60F06FD6" w14:textId="77777777" w:rsidR="0042121B" w:rsidRDefault="0042121B" w:rsidP="0042121B">
      <w:pPr>
        <w:pStyle w:val="NoSpacing"/>
        <w:jc w:val="both"/>
        <w:rPr>
          <w:rFonts w:cs="Times New Roman"/>
          <w:szCs w:val="24"/>
        </w:rPr>
      </w:pPr>
    </w:p>
    <w:p w14:paraId="02FF4315" w14:textId="77777777" w:rsidR="0042121B" w:rsidRDefault="0042121B" w:rsidP="0042121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Thomas Rygge(q.v.) brought a plaint of trespass against him and 2 others.</w:t>
      </w:r>
    </w:p>
    <w:p w14:paraId="15BD240B" w14:textId="77777777" w:rsidR="0042121B" w:rsidRDefault="0042121B" w:rsidP="0042121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141C824F" w14:textId="77777777" w:rsidR="0042121B" w:rsidRDefault="0042121B" w:rsidP="0042121B">
      <w:pPr>
        <w:pStyle w:val="NoSpacing"/>
        <w:jc w:val="both"/>
        <w:rPr>
          <w:rFonts w:cs="Times New Roman"/>
          <w:szCs w:val="24"/>
        </w:rPr>
      </w:pPr>
    </w:p>
    <w:p w14:paraId="24BFBFAE" w14:textId="77777777" w:rsidR="0042121B" w:rsidRDefault="0042121B" w:rsidP="0042121B">
      <w:pPr>
        <w:pStyle w:val="NoSpacing"/>
        <w:jc w:val="both"/>
        <w:rPr>
          <w:rFonts w:cs="Times New Roman"/>
          <w:szCs w:val="24"/>
        </w:rPr>
      </w:pPr>
    </w:p>
    <w:p w14:paraId="6B294BC7" w14:textId="77777777" w:rsidR="0042121B" w:rsidRDefault="0042121B" w:rsidP="0042121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24 October 2025</w:t>
      </w:r>
    </w:p>
    <w:p w14:paraId="5BD0DE30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A2174" w14:textId="77777777" w:rsidR="0042121B" w:rsidRDefault="0042121B" w:rsidP="00086E2C">
      <w:pPr>
        <w:spacing w:after="0" w:line="240" w:lineRule="auto"/>
      </w:pPr>
      <w:r>
        <w:separator/>
      </w:r>
    </w:p>
  </w:endnote>
  <w:endnote w:type="continuationSeparator" w:id="0">
    <w:p w14:paraId="4D006FD6" w14:textId="77777777" w:rsidR="0042121B" w:rsidRDefault="0042121B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A8B4F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65BDC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A0462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74201" w14:textId="77777777" w:rsidR="0042121B" w:rsidRDefault="0042121B" w:rsidP="00086E2C">
      <w:pPr>
        <w:spacing w:after="0" w:line="240" w:lineRule="auto"/>
      </w:pPr>
      <w:r>
        <w:separator/>
      </w:r>
    </w:p>
  </w:footnote>
  <w:footnote w:type="continuationSeparator" w:id="0">
    <w:p w14:paraId="2092ACC1" w14:textId="77777777" w:rsidR="0042121B" w:rsidRDefault="0042121B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D3498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78EB9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D0B19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21B"/>
    <w:rsid w:val="00086E2C"/>
    <w:rsid w:val="000A2E7A"/>
    <w:rsid w:val="002244B7"/>
    <w:rsid w:val="00314D94"/>
    <w:rsid w:val="0042121B"/>
    <w:rsid w:val="0058262F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A233F"/>
  <w15:chartTrackingRefBased/>
  <w15:docId w15:val="{A89D4124-D2D4-421C-AC21-D2F05C94E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42121B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42121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35</Words>
  <Characters>229</Characters>
  <Application>Microsoft Office Word</Application>
  <DocSecurity>0</DocSecurity>
  <Lines>13</Lines>
  <Paragraphs>7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2025-10-27T22:35:00Z</dcterms:created>
  <dcterms:modified xsi:type="dcterms:W3CDTF">2025-10-27T22:36:00Z</dcterms:modified>
</cp:coreProperties>
</file>