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BCD1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DEYMAN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754E6FF8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</w:p>
    <w:p w14:paraId="5D2A7953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</w:p>
    <w:p w14:paraId="417D4549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He made a plaint of trespass against Thomas York of Crediton,</w:t>
      </w:r>
    </w:p>
    <w:p w14:paraId="7DD7DD14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Devon(q.v.).     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D49471E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</w:p>
    <w:p w14:paraId="5F3A37AB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</w:p>
    <w:p w14:paraId="577678EE" w14:textId="77777777" w:rsidR="001930FC" w:rsidRDefault="001930FC" w:rsidP="001930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40CCFF0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44BE" w14:textId="77777777" w:rsidR="009F4B49" w:rsidRDefault="009F4B49" w:rsidP="00086E2C">
      <w:pPr>
        <w:spacing w:after="0" w:line="240" w:lineRule="auto"/>
      </w:pPr>
      <w:r>
        <w:separator/>
      </w:r>
    </w:p>
  </w:endnote>
  <w:endnote w:type="continuationSeparator" w:id="0">
    <w:p w14:paraId="2CB78251" w14:textId="77777777" w:rsidR="009F4B49" w:rsidRDefault="009F4B4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2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EAB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B5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CC4A" w14:textId="77777777" w:rsidR="009F4B49" w:rsidRDefault="009F4B49" w:rsidP="00086E2C">
      <w:pPr>
        <w:spacing w:after="0" w:line="240" w:lineRule="auto"/>
      </w:pPr>
      <w:r>
        <w:separator/>
      </w:r>
    </w:p>
  </w:footnote>
  <w:footnote w:type="continuationSeparator" w:id="0">
    <w:p w14:paraId="3BFCDAA7" w14:textId="77777777" w:rsidR="009F4B49" w:rsidRDefault="009F4B4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D9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40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53A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FC"/>
    <w:rsid w:val="00086E2C"/>
    <w:rsid w:val="000A2E7A"/>
    <w:rsid w:val="001930FC"/>
    <w:rsid w:val="002244B7"/>
    <w:rsid w:val="002F5110"/>
    <w:rsid w:val="00314D94"/>
    <w:rsid w:val="00617568"/>
    <w:rsid w:val="006E68FA"/>
    <w:rsid w:val="009F4B4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7B71"/>
  <w15:chartTrackingRefBased/>
  <w15:docId w15:val="{01F99FB8-82A1-4A08-AA04-7AE38574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30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30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214</Characters>
  <Application>Microsoft Office Word</Application>
  <DocSecurity>0</DocSecurity>
  <Lines>9</Lines>
  <Paragraphs>5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2025-12-19T23:47:00Z</dcterms:created>
  <dcterms:modified xsi:type="dcterms:W3CDTF">2025-12-19T23:48:00Z</dcterms:modified>
</cp:coreProperties>
</file>