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FECF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DICKONSON</w:t>
      </w:r>
      <w:r>
        <w:rPr>
          <w:rFonts w:cs="Times New Roman"/>
          <w:szCs w:val="24"/>
        </w:rPr>
        <w:t xml:space="preserve">        (fl.1485)</w:t>
      </w:r>
    </w:p>
    <w:p w14:paraId="43344076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Conishead</w:t>
      </w:r>
      <w:proofErr w:type="spellEnd"/>
      <w:r>
        <w:rPr>
          <w:rFonts w:cs="Times New Roman"/>
          <w:szCs w:val="24"/>
        </w:rPr>
        <w:t xml:space="preserve"> Priory.</w:t>
      </w:r>
    </w:p>
    <w:p w14:paraId="4699D30C" w14:textId="77777777" w:rsidR="00544560" w:rsidRDefault="00544560" w:rsidP="00544560">
      <w:pPr>
        <w:pStyle w:val="NoSpacing"/>
        <w:rPr>
          <w:rFonts w:cs="Times New Roman"/>
          <w:szCs w:val="24"/>
        </w:rPr>
      </w:pPr>
    </w:p>
    <w:p w14:paraId="16424795" w14:textId="77777777" w:rsidR="00544560" w:rsidRDefault="00544560" w:rsidP="00544560">
      <w:pPr>
        <w:pStyle w:val="NoSpacing"/>
        <w:rPr>
          <w:rFonts w:cs="Times New Roman"/>
          <w:szCs w:val="24"/>
        </w:rPr>
      </w:pPr>
    </w:p>
    <w:p w14:paraId="07C0D8E7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0C4DCB1F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F761664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045C1AA" w14:textId="77777777" w:rsidR="00544560" w:rsidRDefault="00544560" w:rsidP="00544560">
      <w:pPr>
        <w:pStyle w:val="NoSpacing"/>
        <w:rPr>
          <w:rFonts w:cs="Times New Roman"/>
          <w:szCs w:val="24"/>
        </w:rPr>
      </w:pPr>
    </w:p>
    <w:p w14:paraId="5F23473C" w14:textId="77777777" w:rsidR="00544560" w:rsidRDefault="00544560" w:rsidP="00544560">
      <w:pPr>
        <w:pStyle w:val="NoSpacing"/>
        <w:rPr>
          <w:rFonts w:cs="Times New Roman"/>
          <w:szCs w:val="24"/>
        </w:rPr>
      </w:pPr>
    </w:p>
    <w:p w14:paraId="6770B6A4" w14:textId="77777777" w:rsidR="00544560" w:rsidRDefault="00544560" w:rsidP="005445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43F5F7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26D2" w14:textId="77777777" w:rsidR="00544560" w:rsidRDefault="00544560" w:rsidP="009139A6">
      <w:r>
        <w:separator/>
      </w:r>
    </w:p>
  </w:endnote>
  <w:endnote w:type="continuationSeparator" w:id="0">
    <w:p w14:paraId="1E1111D1" w14:textId="77777777" w:rsidR="00544560" w:rsidRDefault="005445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36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D6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FF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221C" w14:textId="77777777" w:rsidR="00544560" w:rsidRDefault="00544560" w:rsidP="009139A6">
      <w:r>
        <w:separator/>
      </w:r>
    </w:p>
  </w:footnote>
  <w:footnote w:type="continuationSeparator" w:id="0">
    <w:p w14:paraId="78AF454F" w14:textId="77777777" w:rsidR="00544560" w:rsidRDefault="005445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E0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00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30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60"/>
    <w:rsid w:val="000666E0"/>
    <w:rsid w:val="000A2E7A"/>
    <w:rsid w:val="001307AC"/>
    <w:rsid w:val="00190DFA"/>
    <w:rsid w:val="002510B7"/>
    <w:rsid w:val="00270799"/>
    <w:rsid w:val="002737D5"/>
    <w:rsid w:val="00357E4A"/>
    <w:rsid w:val="00544560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CD291"/>
  <w15:chartTrackingRefBased/>
  <w15:docId w15:val="{776D9ADF-D77F-444D-8834-F7C9848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2025-08-18T12:11:00Z</dcterms:created>
  <dcterms:modified xsi:type="dcterms:W3CDTF">2025-08-18T12:13:00Z</dcterms:modified>
</cp:coreProperties>
</file>