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9EF3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DICSON</w:t>
      </w:r>
      <w:r>
        <w:rPr>
          <w:rFonts w:ascii="Times New Roman" w:hAnsi="Times New Roman" w:cs="Times New Roman"/>
        </w:rPr>
        <w:t xml:space="preserve">         (fl.1480)</w:t>
      </w:r>
    </w:p>
    <w:p w14:paraId="04E17EBD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Parson of </w:t>
      </w:r>
      <w:proofErr w:type="spellStart"/>
      <w:r>
        <w:rPr>
          <w:rFonts w:ascii="Times New Roman" w:hAnsi="Times New Roman" w:cs="Times New Roman"/>
        </w:rPr>
        <w:t>Yelvertoft</w:t>
      </w:r>
      <w:proofErr w:type="spellEnd"/>
      <w:r>
        <w:rPr>
          <w:rFonts w:ascii="Times New Roman" w:hAnsi="Times New Roman" w:cs="Times New Roman"/>
        </w:rPr>
        <w:t>, Northamptonshire.</w:t>
      </w:r>
    </w:p>
    <w:p w14:paraId="59C7BD73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</w:p>
    <w:p w14:paraId="5EBBC5BC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</w:p>
    <w:p w14:paraId="649D98C8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Mar.1480</w:t>
      </w:r>
      <w:r>
        <w:rPr>
          <w:rFonts w:ascii="Times New Roman" w:hAnsi="Times New Roman" w:cs="Times New Roman"/>
        </w:rPr>
        <w:tab/>
        <w:t>He had resigned by this date.    (C.P.R. 1476-85 p.193)</w:t>
      </w:r>
    </w:p>
    <w:p w14:paraId="0CFB288C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</w:p>
    <w:p w14:paraId="1A4F27F4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</w:p>
    <w:p w14:paraId="69BC6BBE" w14:textId="77777777" w:rsidR="00BE5FD7" w:rsidRDefault="00BE5FD7" w:rsidP="00BE5F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2025</w:t>
      </w:r>
    </w:p>
    <w:p w14:paraId="3745C2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52A6" w14:textId="77777777" w:rsidR="00BE5FD7" w:rsidRDefault="00BE5FD7" w:rsidP="00086E2C">
      <w:pPr>
        <w:spacing w:after="0" w:line="240" w:lineRule="auto"/>
      </w:pPr>
      <w:r>
        <w:separator/>
      </w:r>
    </w:p>
  </w:endnote>
  <w:endnote w:type="continuationSeparator" w:id="0">
    <w:p w14:paraId="4D50C545" w14:textId="77777777" w:rsidR="00BE5FD7" w:rsidRDefault="00BE5FD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4C3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E8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77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099B" w14:textId="77777777" w:rsidR="00BE5FD7" w:rsidRDefault="00BE5FD7" w:rsidP="00086E2C">
      <w:pPr>
        <w:spacing w:after="0" w:line="240" w:lineRule="auto"/>
      </w:pPr>
      <w:r>
        <w:separator/>
      </w:r>
    </w:p>
  </w:footnote>
  <w:footnote w:type="continuationSeparator" w:id="0">
    <w:p w14:paraId="0B7EFCBF" w14:textId="77777777" w:rsidR="00BE5FD7" w:rsidRDefault="00BE5FD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ED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108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57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D7"/>
    <w:rsid w:val="00061C6A"/>
    <w:rsid w:val="00086E2C"/>
    <w:rsid w:val="000A2E7A"/>
    <w:rsid w:val="002244B7"/>
    <w:rsid w:val="00314D94"/>
    <w:rsid w:val="00617568"/>
    <w:rsid w:val="006E68FA"/>
    <w:rsid w:val="00BE5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3477"/>
  <w15:chartTrackingRefBased/>
  <w15:docId w15:val="{9C7329E3-7BA0-494C-89A9-AB998471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5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20</Words>
  <Characters>139</Characters>
  <Application>Microsoft Office Word</Application>
  <DocSecurity>0</DocSecurity>
  <Lines>8</Lines>
  <Paragraphs>5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2025-10-22T23:02:00Z</dcterms:created>
  <dcterms:modified xsi:type="dcterms:W3CDTF">2025-10-22T23:02:00Z</dcterms:modified>
</cp:coreProperties>
</file>