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ACC5" w14:textId="77777777" w:rsidR="00DC1B61" w:rsidRDefault="00DC1B61" w:rsidP="00DC1B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DIKELBURGH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243301C5" w14:textId="77777777" w:rsidR="00DC1B61" w:rsidRDefault="00DC1B61" w:rsidP="00DC1B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3D7B450" w14:textId="77777777" w:rsidR="00DC1B61" w:rsidRDefault="00DC1B61" w:rsidP="00DC1B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52D416C" w14:textId="77777777" w:rsidR="00DC1B61" w:rsidRDefault="00DC1B61" w:rsidP="00DC1B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4339658" w14:textId="77777777" w:rsidR="00DC1B61" w:rsidRDefault="00DC1B61" w:rsidP="00DC1B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4A1B53BB" w14:textId="4E6D74CB" w:rsidR="00DC1B61" w:rsidRDefault="00DC1B61" w:rsidP="00DC1B61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5681BC1" w14:textId="77777777" w:rsidR="00DC1B61" w:rsidRDefault="00DC1B61" w:rsidP="00DC1B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5FD8764" w14:textId="77777777" w:rsidR="00DC1B61" w:rsidRDefault="00DC1B61" w:rsidP="00DC1B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A3FDDB8" w14:textId="77777777" w:rsidR="00DC1B61" w:rsidRDefault="00DC1B61" w:rsidP="00DC1B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C73F2A3" w14:textId="799B1B26" w:rsidR="00BA00AB" w:rsidRPr="00EB3209" w:rsidRDefault="00DC1B6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October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0C1C" w14:textId="77777777" w:rsidR="00DC1B61" w:rsidRDefault="00DC1B61" w:rsidP="009139A6">
      <w:r>
        <w:separator/>
      </w:r>
    </w:p>
  </w:endnote>
  <w:endnote w:type="continuationSeparator" w:id="0">
    <w:p w14:paraId="04453847" w14:textId="77777777" w:rsidR="00DC1B61" w:rsidRDefault="00DC1B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D4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12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A3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1952" w14:textId="77777777" w:rsidR="00DC1B61" w:rsidRDefault="00DC1B61" w:rsidP="009139A6">
      <w:r>
        <w:separator/>
      </w:r>
    </w:p>
  </w:footnote>
  <w:footnote w:type="continuationSeparator" w:id="0">
    <w:p w14:paraId="2BA5EBD8" w14:textId="77777777" w:rsidR="00DC1B61" w:rsidRDefault="00DC1B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B9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10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0C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61"/>
    <w:rsid w:val="000666E0"/>
    <w:rsid w:val="000A2E7A"/>
    <w:rsid w:val="001307AC"/>
    <w:rsid w:val="00190DFA"/>
    <w:rsid w:val="002510B7"/>
    <w:rsid w:val="00270799"/>
    <w:rsid w:val="002737D5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1B61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AACF"/>
  <w15:chartTrackingRefBased/>
  <w15:docId w15:val="{3660893F-E09D-4F15-A4D5-1940C4B6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B61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2025-10-04T16:24:00Z</dcterms:created>
  <dcterms:modified xsi:type="dcterms:W3CDTF">2025-10-04T16:25:00Z</dcterms:modified>
</cp:coreProperties>
</file>