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CF92" w14:textId="77777777" w:rsidR="00861E6F" w:rsidRDefault="00861E6F" w:rsidP="00861E6F">
      <w:pPr>
        <w:pStyle w:val="NoSpacing"/>
        <w:rPr>
          <w:lang w:val="en-US"/>
        </w:rPr>
      </w:pPr>
      <w:r>
        <w:rPr>
          <w:u w:val="single"/>
          <w:lang w:val="en-US"/>
        </w:rPr>
        <w:t>Robert DIKESON</w:t>
      </w:r>
      <w:r>
        <w:rPr>
          <w:lang w:val="en-US"/>
        </w:rPr>
        <w:t xml:space="preserve">       (fl.1422)</w:t>
      </w:r>
    </w:p>
    <w:p w14:paraId="5763F85E" w14:textId="77777777" w:rsidR="00861E6F" w:rsidRDefault="00861E6F" w:rsidP="00861E6F">
      <w:pPr>
        <w:pStyle w:val="NoSpacing"/>
        <w:rPr>
          <w:lang w:val="en-US"/>
        </w:rPr>
      </w:pPr>
    </w:p>
    <w:p w14:paraId="313C104E" w14:textId="77777777" w:rsidR="00861E6F" w:rsidRDefault="00861E6F" w:rsidP="00861E6F">
      <w:pPr>
        <w:pStyle w:val="NoSpacing"/>
        <w:rPr>
          <w:lang w:val="en-US"/>
        </w:rPr>
      </w:pPr>
    </w:p>
    <w:p w14:paraId="684A583A" w14:textId="77777777" w:rsidR="00861E6F" w:rsidRDefault="00861E6F" w:rsidP="00861E6F">
      <w:pPr>
        <w:pStyle w:val="NoSpacing"/>
        <w:rPr>
          <w:lang w:val="en-US"/>
        </w:rPr>
      </w:pPr>
      <w:r>
        <w:rPr>
          <w:lang w:val="en-US"/>
        </w:rPr>
        <w:t>17 Nov.1422</w:t>
      </w:r>
      <w:r>
        <w:rPr>
          <w:lang w:val="en-US"/>
        </w:rPr>
        <w:tab/>
        <w:t>He and John Henage(q.v.) were commissioned to levy and collect in</w:t>
      </w:r>
    </w:p>
    <w:p w14:paraId="07278563" w14:textId="77777777" w:rsidR="00861E6F" w:rsidRDefault="00861E6F" w:rsidP="00861E6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Boston and all adjacent ports and </w:t>
      </w:r>
      <w:proofErr w:type="gramStart"/>
      <w:r>
        <w:rPr>
          <w:lang w:val="en-US"/>
        </w:rPr>
        <w:t>places</w:t>
      </w:r>
      <w:proofErr w:type="gramEnd"/>
      <w:r>
        <w:rPr>
          <w:lang w:val="en-US"/>
        </w:rPr>
        <w:t xml:space="preserve"> the alien subsides and the customs</w:t>
      </w:r>
    </w:p>
    <w:p w14:paraId="1234D20D" w14:textId="77777777" w:rsidR="00861E6F" w:rsidRDefault="00861E6F" w:rsidP="00861E6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on </w:t>
      </w:r>
      <w:proofErr w:type="gramStart"/>
      <w:r>
        <w:rPr>
          <w:lang w:val="en-US"/>
        </w:rPr>
        <w:t>cloths</w:t>
      </w:r>
      <w:proofErr w:type="gramEnd"/>
      <w:r>
        <w:rPr>
          <w:lang w:val="en-US"/>
        </w:rPr>
        <w:t xml:space="preserve"> for export.     (C.P.R. 1422-30 p.19)</w:t>
      </w:r>
    </w:p>
    <w:p w14:paraId="0F6B0136" w14:textId="77777777" w:rsidR="00861E6F" w:rsidRDefault="00861E6F" w:rsidP="00861E6F">
      <w:pPr>
        <w:pStyle w:val="NoSpacing"/>
        <w:rPr>
          <w:lang w:val="en-US"/>
        </w:rPr>
      </w:pPr>
    </w:p>
    <w:p w14:paraId="171A28D8" w14:textId="77777777" w:rsidR="00861E6F" w:rsidRDefault="00861E6F" w:rsidP="00861E6F">
      <w:pPr>
        <w:pStyle w:val="NoSpacing"/>
        <w:rPr>
          <w:lang w:val="en-US"/>
        </w:rPr>
      </w:pPr>
    </w:p>
    <w:p w14:paraId="619DB118" w14:textId="77777777" w:rsidR="00861E6F" w:rsidRDefault="00861E6F" w:rsidP="00861E6F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3F0806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8E74" w14:textId="77777777" w:rsidR="00861E6F" w:rsidRDefault="00861E6F" w:rsidP="00086E2C">
      <w:pPr>
        <w:spacing w:after="0" w:line="240" w:lineRule="auto"/>
      </w:pPr>
      <w:r>
        <w:separator/>
      </w:r>
    </w:p>
  </w:endnote>
  <w:endnote w:type="continuationSeparator" w:id="0">
    <w:p w14:paraId="5F28440F" w14:textId="77777777" w:rsidR="00861E6F" w:rsidRDefault="00861E6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ABA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F54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BB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AEB8" w14:textId="77777777" w:rsidR="00861E6F" w:rsidRDefault="00861E6F" w:rsidP="00086E2C">
      <w:pPr>
        <w:spacing w:after="0" w:line="240" w:lineRule="auto"/>
      </w:pPr>
      <w:r>
        <w:separator/>
      </w:r>
    </w:p>
  </w:footnote>
  <w:footnote w:type="continuationSeparator" w:id="0">
    <w:p w14:paraId="1324370A" w14:textId="77777777" w:rsidR="00861E6F" w:rsidRDefault="00861E6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D28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65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C9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6F"/>
    <w:rsid w:val="00086E2C"/>
    <w:rsid w:val="000A2E7A"/>
    <w:rsid w:val="000C480B"/>
    <w:rsid w:val="002244B7"/>
    <w:rsid w:val="00314D94"/>
    <w:rsid w:val="00617568"/>
    <w:rsid w:val="006E68FA"/>
    <w:rsid w:val="00861E6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90D7"/>
  <w15:chartTrackingRefBased/>
  <w15:docId w15:val="{45392436-4817-4E34-AE85-8D5086DD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1E6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2025-10-11T18:45:00Z</dcterms:created>
  <dcterms:modified xsi:type="dcterms:W3CDTF">2025-10-11T18:45:00Z</dcterms:modified>
</cp:coreProperties>
</file>