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E418" w14:textId="77777777" w:rsidR="0071324E" w:rsidRDefault="0071324E" w:rsidP="0071324E">
      <w:pPr>
        <w:pStyle w:val="NoSpacing"/>
      </w:pPr>
      <w:r>
        <w:rPr>
          <w:u w:val="single"/>
        </w:rPr>
        <w:t>Richard DILLE</w:t>
      </w:r>
      <w:r>
        <w:t xml:space="preserve">        (fl.1430)</w:t>
      </w:r>
    </w:p>
    <w:p w14:paraId="3F254582" w14:textId="77777777" w:rsidR="0071324E" w:rsidRDefault="0071324E" w:rsidP="0071324E">
      <w:pPr>
        <w:pStyle w:val="NoSpacing"/>
      </w:pPr>
      <w:r>
        <w:t xml:space="preserve">of Berford, Wiltshire. </w:t>
      </w:r>
      <w:proofErr w:type="spellStart"/>
      <w:r>
        <w:t>Labourer</w:t>
      </w:r>
      <w:proofErr w:type="spellEnd"/>
      <w:r>
        <w:t>.</w:t>
      </w:r>
    </w:p>
    <w:p w14:paraId="13E86F6F" w14:textId="77777777" w:rsidR="0071324E" w:rsidRDefault="0071324E" w:rsidP="0071324E">
      <w:pPr>
        <w:pStyle w:val="NoSpacing"/>
      </w:pPr>
    </w:p>
    <w:p w14:paraId="5707BBAE" w14:textId="77777777" w:rsidR="0071324E" w:rsidRDefault="0071324E" w:rsidP="0071324E">
      <w:pPr>
        <w:pStyle w:val="NoSpacing"/>
      </w:pPr>
    </w:p>
    <w:p w14:paraId="5EB7F18E" w14:textId="77777777" w:rsidR="0071324E" w:rsidRDefault="0071324E" w:rsidP="0071324E">
      <w:pPr>
        <w:pStyle w:val="NoSpacing"/>
      </w:pPr>
      <w:r>
        <w:tab/>
        <w:t>1430</w:t>
      </w:r>
      <w:r>
        <w:tab/>
        <w:t>Thomas Randolf(q.v.) brought a plaint of debt against him and 4 others.</w:t>
      </w:r>
    </w:p>
    <w:p w14:paraId="51BAAB47" w14:textId="77777777" w:rsidR="0071324E" w:rsidRDefault="0071324E" w:rsidP="0071324E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0149A2B5" w14:textId="77777777" w:rsidR="0071324E" w:rsidRDefault="0071324E" w:rsidP="0071324E">
      <w:pPr>
        <w:pStyle w:val="NoSpacing"/>
      </w:pPr>
    </w:p>
    <w:p w14:paraId="00F39A0D" w14:textId="77777777" w:rsidR="0071324E" w:rsidRDefault="0071324E" w:rsidP="0071324E">
      <w:pPr>
        <w:pStyle w:val="NoSpacing"/>
      </w:pPr>
    </w:p>
    <w:p w14:paraId="1C69A337" w14:textId="77777777" w:rsidR="0071324E" w:rsidRDefault="0071324E" w:rsidP="0071324E">
      <w:pPr>
        <w:pStyle w:val="NoSpacing"/>
      </w:pPr>
      <w:r>
        <w:t>3 December 2025</w:t>
      </w:r>
    </w:p>
    <w:p w14:paraId="7C983E7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546F" w14:textId="77777777" w:rsidR="0071324E" w:rsidRDefault="0071324E" w:rsidP="00086E2C">
      <w:pPr>
        <w:spacing w:after="0" w:line="240" w:lineRule="auto"/>
      </w:pPr>
      <w:r>
        <w:separator/>
      </w:r>
    </w:p>
  </w:endnote>
  <w:endnote w:type="continuationSeparator" w:id="0">
    <w:p w14:paraId="5335DEAF" w14:textId="77777777" w:rsidR="0071324E" w:rsidRDefault="007132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A6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D02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980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E43A" w14:textId="77777777" w:rsidR="0071324E" w:rsidRDefault="0071324E" w:rsidP="00086E2C">
      <w:pPr>
        <w:spacing w:after="0" w:line="240" w:lineRule="auto"/>
      </w:pPr>
      <w:r>
        <w:separator/>
      </w:r>
    </w:p>
  </w:footnote>
  <w:footnote w:type="continuationSeparator" w:id="0">
    <w:p w14:paraId="6CBFB1C3" w14:textId="77777777" w:rsidR="0071324E" w:rsidRDefault="007132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47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BD4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2C4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4E"/>
    <w:rsid w:val="00086E2C"/>
    <w:rsid w:val="000A2E7A"/>
    <w:rsid w:val="002244B7"/>
    <w:rsid w:val="00314D94"/>
    <w:rsid w:val="00617568"/>
    <w:rsid w:val="006E68FA"/>
    <w:rsid w:val="006F74A2"/>
    <w:rsid w:val="00713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5C3A"/>
  <w15:chartTrackingRefBased/>
  <w15:docId w15:val="{79AFE249-5636-4D0B-AC38-40F3D8CB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1324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132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50</Words>
  <Characters>272</Characters>
  <Application>Microsoft Office Word</Application>
  <DocSecurity>0</DocSecurity>
  <Lines>14</Lines>
  <Paragraphs>8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2025-12-07T15:47:00Z</dcterms:created>
  <dcterms:modified xsi:type="dcterms:W3CDTF">2025-12-07T15:48:00Z</dcterms:modified>
</cp:coreProperties>
</file>