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5D0" w14:textId="77777777" w:rsidR="00C005E0" w:rsidRDefault="00C005E0" w:rsidP="00C005E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DIXON</w:t>
      </w:r>
      <w:r>
        <w:rPr>
          <w:rFonts w:eastAsia="Times New Roman"/>
        </w:rPr>
        <w:t xml:space="preserve">        (fl.1465)</w:t>
      </w:r>
    </w:p>
    <w:p w14:paraId="749DEDCA" w14:textId="77777777" w:rsidR="00C005E0" w:rsidRDefault="00C005E0" w:rsidP="00C005E0">
      <w:pPr>
        <w:pStyle w:val="NoSpacing"/>
        <w:rPr>
          <w:rFonts w:eastAsia="Times New Roman"/>
        </w:rPr>
      </w:pPr>
      <w:r>
        <w:rPr>
          <w:rFonts w:eastAsia="Times New Roman"/>
        </w:rPr>
        <w:t>Chaplain.</w:t>
      </w:r>
    </w:p>
    <w:p w14:paraId="69B8452F" w14:textId="77777777" w:rsidR="00C005E0" w:rsidRDefault="00C005E0" w:rsidP="00C005E0">
      <w:pPr>
        <w:pStyle w:val="NoSpacing"/>
        <w:rPr>
          <w:rFonts w:eastAsia="Times New Roman"/>
        </w:rPr>
      </w:pPr>
    </w:p>
    <w:p w14:paraId="5D42FE01" w14:textId="77777777" w:rsidR="00C005E0" w:rsidRDefault="00C005E0" w:rsidP="00C005E0">
      <w:pPr>
        <w:pStyle w:val="NoSpacing"/>
        <w:rPr>
          <w:rFonts w:eastAsia="Times New Roman"/>
        </w:rPr>
      </w:pPr>
    </w:p>
    <w:p w14:paraId="6E1755B6" w14:textId="77777777" w:rsidR="00C005E0" w:rsidRDefault="00C005E0" w:rsidP="00C005E0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1465</w:t>
      </w:r>
      <w:r>
        <w:rPr>
          <w:rFonts w:eastAsia="Times New Roman"/>
        </w:rPr>
        <w:tab/>
        <w:t>He was granted the free chapel in the castle of Newcastle-upon-Tyne.</w:t>
      </w:r>
    </w:p>
    <w:p w14:paraId="10400FCC" w14:textId="77777777" w:rsidR="00C005E0" w:rsidRDefault="00C005E0" w:rsidP="00C005E0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(C.P.R. 1461-67 p.458)</w:t>
      </w:r>
    </w:p>
    <w:p w14:paraId="04AAAF26" w14:textId="77777777" w:rsidR="00C005E0" w:rsidRDefault="00C005E0" w:rsidP="00C005E0">
      <w:pPr>
        <w:pStyle w:val="NoSpacing"/>
        <w:rPr>
          <w:rFonts w:eastAsia="Times New Roman"/>
        </w:rPr>
      </w:pPr>
    </w:p>
    <w:p w14:paraId="230DF476" w14:textId="77777777" w:rsidR="00C005E0" w:rsidRDefault="00C005E0" w:rsidP="00C005E0">
      <w:pPr>
        <w:pStyle w:val="NoSpacing"/>
        <w:rPr>
          <w:rFonts w:eastAsia="Times New Roman"/>
        </w:rPr>
      </w:pPr>
    </w:p>
    <w:p w14:paraId="69681A6C" w14:textId="77777777" w:rsidR="00C005E0" w:rsidRDefault="00C005E0" w:rsidP="00C005E0">
      <w:pPr>
        <w:pStyle w:val="NoSpacing"/>
        <w:rPr>
          <w:rFonts w:eastAsia="Times New Roman"/>
        </w:rPr>
      </w:pPr>
      <w:r>
        <w:rPr>
          <w:rFonts w:eastAsia="Times New Roman"/>
        </w:rPr>
        <w:t>18 November 2025</w:t>
      </w:r>
    </w:p>
    <w:p w14:paraId="6B41EC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B14A" w14:textId="77777777" w:rsidR="00C005E0" w:rsidRDefault="00C005E0" w:rsidP="00086E2C">
      <w:pPr>
        <w:spacing w:after="0" w:line="240" w:lineRule="auto"/>
      </w:pPr>
      <w:r>
        <w:separator/>
      </w:r>
    </w:p>
  </w:endnote>
  <w:endnote w:type="continuationSeparator" w:id="0">
    <w:p w14:paraId="53B7D0CA" w14:textId="77777777" w:rsidR="00C005E0" w:rsidRDefault="00C005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2D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1C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8B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1D34" w14:textId="77777777" w:rsidR="00C005E0" w:rsidRDefault="00C005E0" w:rsidP="00086E2C">
      <w:pPr>
        <w:spacing w:after="0" w:line="240" w:lineRule="auto"/>
      </w:pPr>
      <w:r>
        <w:separator/>
      </w:r>
    </w:p>
  </w:footnote>
  <w:footnote w:type="continuationSeparator" w:id="0">
    <w:p w14:paraId="6F455F37" w14:textId="77777777" w:rsidR="00C005E0" w:rsidRDefault="00C005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8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DC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8D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E0"/>
    <w:rsid w:val="00086E2C"/>
    <w:rsid w:val="000A2E7A"/>
    <w:rsid w:val="002244B7"/>
    <w:rsid w:val="00314D94"/>
    <w:rsid w:val="00617568"/>
    <w:rsid w:val="006E68FA"/>
    <w:rsid w:val="00C005E0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11F8"/>
  <w15:chartTrackingRefBased/>
  <w15:docId w15:val="{BC9AD254-59AA-4F98-B9E0-CD096FD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05E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123</Characters>
  <Application>Microsoft Office Word</Application>
  <DocSecurity>0</DocSecurity>
  <Lines>9</Lines>
  <Paragraphs>5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2025-12-02T00:04:00Z</dcterms:created>
  <dcterms:modified xsi:type="dcterms:W3CDTF">2025-12-02T00:05:00Z</dcterms:modified>
</cp:coreProperties>
</file>