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898F" w14:textId="77777777" w:rsidR="00976B62" w:rsidRDefault="00976B62" w:rsidP="00976B6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DIXON</w:t>
      </w:r>
      <w:r>
        <w:t xml:space="preserve">        (fl.1485)</w:t>
      </w:r>
    </w:p>
    <w:p w14:paraId="50F5048C" w14:textId="77777777" w:rsidR="00976B62" w:rsidRDefault="00976B62" w:rsidP="00976B62">
      <w:pPr>
        <w:pStyle w:val="NoSpacing"/>
        <w:tabs>
          <w:tab w:val="left" w:pos="810"/>
          <w:tab w:val="left" w:pos="1440"/>
        </w:tabs>
      </w:pPr>
    </w:p>
    <w:p w14:paraId="62BC4147" w14:textId="77777777" w:rsidR="00976B62" w:rsidRDefault="00976B62" w:rsidP="00976B62">
      <w:pPr>
        <w:pStyle w:val="NoSpacing"/>
        <w:tabs>
          <w:tab w:val="left" w:pos="810"/>
          <w:tab w:val="left" w:pos="1440"/>
        </w:tabs>
      </w:pPr>
    </w:p>
    <w:p w14:paraId="6B213980" w14:textId="77777777" w:rsidR="00976B62" w:rsidRDefault="00976B62" w:rsidP="00976B62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74A7D53D" w14:textId="77777777" w:rsidR="00976B62" w:rsidRDefault="00976B62" w:rsidP="00976B62">
      <w:pPr>
        <w:pStyle w:val="NoSpacing"/>
        <w:tabs>
          <w:tab w:val="left" w:pos="810"/>
          <w:tab w:val="left" w:pos="1440"/>
        </w:tabs>
      </w:pPr>
    </w:p>
    <w:p w14:paraId="65AC7B2C" w14:textId="77777777" w:rsidR="00976B62" w:rsidRDefault="00976B62" w:rsidP="00976B62">
      <w:pPr>
        <w:pStyle w:val="NoSpacing"/>
        <w:tabs>
          <w:tab w:val="left" w:pos="810"/>
          <w:tab w:val="left" w:pos="1440"/>
        </w:tabs>
      </w:pPr>
    </w:p>
    <w:p w14:paraId="24FE241F" w14:textId="77777777" w:rsidR="00976B62" w:rsidRDefault="00976B62" w:rsidP="00976B62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551946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539D" w14:textId="77777777" w:rsidR="00976B62" w:rsidRDefault="00976B62" w:rsidP="009139A6">
      <w:r>
        <w:separator/>
      </w:r>
    </w:p>
  </w:endnote>
  <w:endnote w:type="continuationSeparator" w:id="0">
    <w:p w14:paraId="2C56F5CF" w14:textId="77777777" w:rsidR="00976B62" w:rsidRDefault="00976B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AB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60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0E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A792" w14:textId="77777777" w:rsidR="00976B62" w:rsidRDefault="00976B62" w:rsidP="009139A6">
      <w:r>
        <w:separator/>
      </w:r>
    </w:p>
  </w:footnote>
  <w:footnote w:type="continuationSeparator" w:id="0">
    <w:p w14:paraId="78732BCF" w14:textId="77777777" w:rsidR="00976B62" w:rsidRDefault="00976B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16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90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8D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6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976B62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7E6D"/>
  <w15:chartTrackingRefBased/>
  <w15:docId w15:val="{13FDB581-E196-4F0D-BE13-59097BD6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2025-09-01T06:35:00Z</dcterms:created>
  <dcterms:modified xsi:type="dcterms:W3CDTF">2025-09-01T06:35:00Z</dcterms:modified>
</cp:coreProperties>
</file>