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E04D" w14:textId="77777777" w:rsidR="00CA3AB9" w:rsidRDefault="00CA3AB9" w:rsidP="00CA3AB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DODDE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6A6CBB6B" w14:textId="77777777" w:rsidR="00CA3AB9" w:rsidRDefault="00CA3AB9" w:rsidP="00CA3AB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685EE2B7" w14:textId="77777777" w:rsidR="00CA3AB9" w:rsidRDefault="00CA3AB9" w:rsidP="00CA3AB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2C876F" w14:textId="77777777" w:rsidR="00CA3AB9" w:rsidRDefault="00CA3AB9" w:rsidP="00CA3AB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65477F5" w14:textId="77777777" w:rsidR="00CA3AB9" w:rsidRDefault="00CA3AB9" w:rsidP="00CA3AB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418AA22F" w14:textId="77777777" w:rsidR="00CA3AB9" w:rsidRDefault="00CA3AB9" w:rsidP="00CA3AB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7E7CB70B" w14:textId="77777777" w:rsidR="00CA3AB9" w:rsidRDefault="00CA3AB9" w:rsidP="00CA3AB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11871643" w14:textId="77777777" w:rsidR="00CA3AB9" w:rsidRDefault="00CA3AB9" w:rsidP="00CA3AB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066DC629" w14:textId="77777777" w:rsidR="00CA3AB9" w:rsidRDefault="00CA3AB9" w:rsidP="00CA3AB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3C57C0C0" w14:textId="77777777" w:rsidR="00CA3AB9" w:rsidRDefault="00CA3AB9" w:rsidP="00CA3AB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8A65E3" w14:textId="77777777" w:rsidR="00CA3AB9" w:rsidRDefault="00CA3AB9" w:rsidP="00CA3AB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736AAB" w14:textId="77777777" w:rsidR="00CA3AB9" w:rsidRDefault="00CA3AB9" w:rsidP="00CA3AB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October 2025</w:t>
      </w:r>
    </w:p>
    <w:p w14:paraId="1D2E2BF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8878" w14:textId="77777777" w:rsidR="00CA3AB9" w:rsidRDefault="00CA3AB9" w:rsidP="00086E2C">
      <w:pPr>
        <w:spacing w:after="0" w:line="240" w:lineRule="auto"/>
      </w:pPr>
      <w:r>
        <w:separator/>
      </w:r>
    </w:p>
  </w:endnote>
  <w:endnote w:type="continuationSeparator" w:id="0">
    <w:p w14:paraId="4634E385" w14:textId="77777777" w:rsidR="00CA3AB9" w:rsidRDefault="00CA3AB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DA9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D87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B35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BC67" w14:textId="77777777" w:rsidR="00CA3AB9" w:rsidRDefault="00CA3AB9" w:rsidP="00086E2C">
      <w:pPr>
        <w:spacing w:after="0" w:line="240" w:lineRule="auto"/>
      </w:pPr>
      <w:r>
        <w:separator/>
      </w:r>
    </w:p>
  </w:footnote>
  <w:footnote w:type="continuationSeparator" w:id="0">
    <w:p w14:paraId="6C8F9C7B" w14:textId="77777777" w:rsidR="00CA3AB9" w:rsidRDefault="00CA3AB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DEB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B53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81D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B9"/>
    <w:rsid w:val="00086E2C"/>
    <w:rsid w:val="000A2E7A"/>
    <w:rsid w:val="002244B7"/>
    <w:rsid w:val="00314D94"/>
    <w:rsid w:val="00617568"/>
    <w:rsid w:val="006E68FA"/>
    <w:rsid w:val="00CA3AB9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CD54"/>
  <w15:chartTrackingRefBased/>
  <w15:docId w15:val="{DA5CD04B-245A-4CA0-9ACC-897BA298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A3AB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A3AB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52</Words>
  <Characters>323</Characters>
  <Application>Microsoft Office Word</Application>
  <DocSecurity>0</DocSecurity>
  <Lines>14</Lines>
  <Paragraphs>11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2025-11-12T00:37:00Z</dcterms:created>
  <dcterms:modified xsi:type="dcterms:W3CDTF">2025-11-12T00:37:00Z</dcterms:modified>
</cp:coreProperties>
</file>