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2DFC" w14:textId="77777777" w:rsidR="002706B7" w:rsidRDefault="002706B7" w:rsidP="002706B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DOGETT</w:t>
      </w:r>
      <w:r>
        <w:t xml:space="preserve">        (fl.1451)</w:t>
      </w:r>
    </w:p>
    <w:p w14:paraId="00C8F62A" w14:textId="77777777" w:rsidR="002706B7" w:rsidRDefault="002706B7" w:rsidP="002706B7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38986607" w14:textId="77777777" w:rsidR="002706B7" w:rsidRDefault="002706B7" w:rsidP="002706B7">
      <w:pPr>
        <w:pStyle w:val="NoSpacing"/>
        <w:tabs>
          <w:tab w:val="left" w:pos="810"/>
          <w:tab w:val="left" w:pos="1440"/>
        </w:tabs>
      </w:pPr>
    </w:p>
    <w:p w14:paraId="498ED9EF" w14:textId="77777777" w:rsidR="002706B7" w:rsidRDefault="002706B7" w:rsidP="002706B7">
      <w:pPr>
        <w:pStyle w:val="NoSpacing"/>
        <w:tabs>
          <w:tab w:val="left" w:pos="810"/>
          <w:tab w:val="left" w:pos="1440"/>
        </w:tabs>
      </w:pPr>
    </w:p>
    <w:p w14:paraId="084B7E65" w14:textId="77777777" w:rsidR="002706B7" w:rsidRDefault="002706B7" w:rsidP="002706B7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533C90A1" w14:textId="77777777" w:rsidR="002706B7" w:rsidRDefault="002706B7" w:rsidP="002706B7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55854335" w14:textId="77777777" w:rsidR="002706B7" w:rsidRDefault="002706B7" w:rsidP="002706B7">
      <w:pPr>
        <w:pStyle w:val="NoSpacing"/>
        <w:ind w:left="720" w:firstLine="720"/>
      </w:pPr>
      <w:r>
        <w:t xml:space="preserve">Berkshire” by Walter Money, </w:t>
      </w:r>
      <w:proofErr w:type="spellStart"/>
      <w:r>
        <w:t>pub.Parker</w:t>
      </w:r>
      <w:proofErr w:type="spellEnd"/>
      <w:r>
        <w:t xml:space="preserve"> and Co., Oxford and London, 1887, </w:t>
      </w:r>
    </w:p>
    <w:p w14:paraId="74703678" w14:textId="77777777" w:rsidR="002706B7" w:rsidRDefault="002706B7" w:rsidP="002706B7">
      <w:pPr>
        <w:pStyle w:val="NoSpacing"/>
        <w:ind w:left="720" w:firstLine="720"/>
      </w:pPr>
      <w:r>
        <w:t>p.176)</w:t>
      </w:r>
    </w:p>
    <w:p w14:paraId="0FE6A138" w14:textId="77777777" w:rsidR="002706B7" w:rsidRDefault="002706B7" w:rsidP="002706B7">
      <w:pPr>
        <w:pStyle w:val="NoSpacing"/>
      </w:pPr>
    </w:p>
    <w:p w14:paraId="1DC38C21" w14:textId="77777777" w:rsidR="002706B7" w:rsidRDefault="002706B7" w:rsidP="002706B7">
      <w:pPr>
        <w:pStyle w:val="NoSpacing"/>
      </w:pPr>
    </w:p>
    <w:p w14:paraId="71E39CF6" w14:textId="77777777" w:rsidR="002706B7" w:rsidRDefault="002706B7" w:rsidP="002706B7">
      <w:pPr>
        <w:pStyle w:val="NoSpacing"/>
      </w:pPr>
      <w:r>
        <w:t>25 September 2025</w:t>
      </w:r>
    </w:p>
    <w:p w14:paraId="3A7207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10A7" w14:textId="77777777" w:rsidR="002706B7" w:rsidRDefault="002706B7" w:rsidP="009139A6">
      <w:r>
        <w:separator/>
      </w:r>
    </w:p>
  </w:endnote>
  <w:endnote w:type="continuationSeparator" w:id="0">
    <w:p w14:paraId="60596CCA" w14:textId="77777777" w:rsidR="002706B7" w:rsidRDefault="002706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52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D0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DC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078A" w14:textId="77777777" w:rsidR="002706B7" w:rsidRDefault="002706B7" w:rsidP="009139A6">
      <w:r>
        <w:separator/>
      </w:r>
    </w:p>
  </w:footnote>
  <w:footnote w:type="continuationSeparator" w:id="0">
    <w:p w14:paraId="6100E313" w14:textId="77777777" w:rsidR="002706B7" w:rsidRDefault="002706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E5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B6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25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B7"/>
    <w:rsid w:val="000666E0"/>
    <w:rsid w:val="000A2E7A"/>
    <w:rsid w:val="001307AC"/>
    <w:rsid w:val="00190DFA"/>
    <w:rsid w:val="002510B7"/>
    <w:rsid w:val="002706B7"/>
    <w:rsid w:val="00270799"/>
    <w:rsid w:val="002737D5"/>
    <w:rsid w:val="00357E4A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8582"/>
  <w15:chartTrackingRefBased/>
  <w15:docId w15:val="{7B459315-6B44-4510-A587-FB736825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223</Characters>
  <Application>Microsoft Office Word</Application>
  <DocSecurity>0</DocSecurity>
  <Lines>14</Lines>
  <Paragraphs>9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2025-09-30T21:09:00Z</dcterms:created>
  <dcterms:modified xsi:type="dcterms:W3CDTF">2025-09-30T21:09:00Z</dcterms:modified>
</cp:coreProperties>
</file>