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4C2B" w14:textId="77777777" w:rsidR="00592CFB" w:rsidRDefault="00592CFB" w:rsidP="00592C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DOLLYNG</w:t>
      </w:r>
      <w:r>
        <w:rPr>
          <w:rFonts w:cs="Times New Roman"/>
          <w:szCs w:val="24"/>
        </w:rPr>
        <w:t xml:space="preserve">        (fl.1463)</w:t>
      </w:r>
    </w:p>
    <w:p w14:paraId="0BA0CED0" w14:textId="77777777" w:rsidR="00592CFB" w:rsidRDefault="00592CFB" w:rsidP="00592C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Lamerton</w:t>
      </w:r>
      <w:proofErr w:type="spellEnd"/>
      <w:r>
        <w:rPr>
          <w:rFonts w:cs="Times New Roman"/>
          <w:szCs w:val="24"/>
        </w:rPr>
        <w:t>, Devon. Husbandman.</w:t>
      </w:r>
    </w:p>
    <w:p w14:paraId="332AB617" w14:textId="77777777" w:rsidR="00592CFB" w:rsidRDefault="00592CFB" w:rsidP="00592CFB">
      <w:pPr>
        <w:pStyle w:val="NoSpacing"/>
        <w:jc w:val="both"/>
        <w:rPr>
          <w:rFonts w:cs="Times New Roman"/>
          <w:szCs w:val="24"/>
        </w:rPr>
      </w:pPr>
    </w:p>
    <w:p w14:paraId="0898507F" w14:textId="77777777" w:rsidR="00592CFB" w:rsidRDefault="00592CFB" w:rsidP="00592CFB">
      <w:pPr>
        <w:pStyle w:val="NoSpacing"/>
        <w:jc w:val="both"/>
        <w:rPr>
          <w:rFonts w:cs="Times New Roman"/>
          <w:szCs w:val="24"/>
        </w:rPr>
      </w:pPr>
    </w:p>
    <w:p w14:paraId="5654DE32" w14:textId="77777777" w:rsidR="00592CFB" w:rsidRDefault="00592CFB" w:rsidP="00592C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Thomas Wyse(q.v.)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</w:t>
      </w:r>
    </w:p>
    <w:p w14:paraId="10DCF7A3" w14:textId="77777777" w:rsidR="00592CFB" w:rsidRDefault="00592CFB" w:rsidP="00592C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6 others.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814E908" w14:textId="77777777" w:rsidR="00592CFB" w:rsidRDefault="00592CFB" w:rsidP="00592CFB">
      <w:pPr>
        <w:pStyle w:val="NoSpacing"/>
        <w:jc w:val="both"/>
        <w:rPr>
          <w:rFonts w:cs="Times New Roman"/>
          <w:szCs w:val="24"/>
        </w:rPr>
      </w:pPr>
    </w:p>
    <w:p w14:paraId="253C8FF4" w14:textId="77777777" w:rsidR="00592CFB" w:rsidRDefault="00592CFB" w:rsidP="00592CFB">
      <w:pPr>
        <w:pStyle w:val="NoSpacing"/>
        <w:jc w:val="both"/>
        <w:rPr>
          <w:rFonts w:cs="Times New Roman"/>
          <w:szCs w:val="24"/>
        </w:rPr>
      </w:pPr>
    </w:p>
    <w:p w14:paraId="1F6B5863" w14:textId="77777777" w:rsidR="00592CFB" w:rsidRDefault="00592CFB" w:rsidP="00592C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October 2025</w:t>
      </w:r>
    </w:p>
    <w:p w14:paraId="1545EA8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8AB5" w14:textId="77777777" w:rsidR="00592CFB" w:rsidRDefault="00592CFB" w:rsidP="00086E2C">
      <w:pPr>
        <w:spacing w:after="0" w:line="240" w:lineRule="auto"/>
      </w:pPr>
      <w:r>
        <w:separator/>
      </w:r>
    </w:p>
  </w:endnote>
  <w:endnote w:type="continuationSeparator" w:id="0">
    <w:p w14:paraId="4CBBB7B9" w14:textId="77777777" w:rsidR="00592CFB" w:rsidRDefault="00592C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C84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E55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A33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208A" w14:textId="77777777" w:rsidR="00592CFB" w:rsidRDefault="00592CFB" w:rsidP="00086E2C">
      <w:pPr>
        <w:spacing w:after="0" w:line="240" w:lineRule="auto"/>
      </w:pPr>
      <w:r>
        <w:separator/>
      </w:r>
    </w:p>
  </w:footnote>
  <w:footnote w:type="continuationSeparator" w:id="0">
    <w:p w14:paraId="06070F00" w14:textId="77777777" w:rsidR="00592CFB" w:rsidRDefault="00592C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AEE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CC0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6C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FB"/>
    <w:rsid w:val="00086E2C"/>
    <w:rsid w:val="000A2E7A"/>
    <w:rsid w:val="001270B0"/>
    <w:rsid w:val="002244B7"/>
    <w:rsid w:val="00314D94"/>
    <w:rsid w:val="00592CF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303B"/>
  <w15:chartTrackingRefBased/>
  <w15:docId w15:val="{076E3463-F298-4C38-8582-1BD62CEA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92CF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92C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28</Words>
  <Characters>176</Characters>
  <Application>Microsoft Office Word</Application>
  <DocSecurity>0</DocSecurity>
  <Lines>9</Lines>
  <Paragraphs>5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2025-11-01T22:47:00Z</dcterms:created>
  <dcterms:modified xsi:type="dcterms:W3CDTF">2025-11-01T22:49:00Z</dcterms:modified>
</cp:coreProperties>
</file>