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05A10" w14:textId="77777777" w:rsidR="000352F8" w:rsidRDefault="000352F8" w:rsidP="000352F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Thomas DOLLYNG</w:t>
      </w:r>
      <w:r>
        <w:rPr>
          <w:rFonts w:ascii="Times New Roman" w:hAnsi="Times New Roman" w:cs="Times New Roman"/>
          <w:lang w:val="en-US"/>
        </w:rPr>
        <w:t xml:space="preserve">       (fl.1452)</w:t>
      </w:r>
    </w:p>
    <w:p w14:paraId="79EBEB34" w14:textId="77777777" w:rsidR="000352F8" w:rsidRDefault="000352F8" w:rsidP="000352F8">
      <w:pPr>
        <w:pStyle w:val="NoSpacing"/>
        <w:rPr>
          <w:rFonts w:ascii="Times New Roman" w:hAnsi="Times New Roman" w:cs="Times New Roman"/>
          <w:lang w:val="en-US"/>
        </w:rPr>
      </w:pPr>
    </w:p>
    <w:p w14:paraId="6AAB3076" w14:textId="77777777" w:rsidR="000352F8" w:rsidRDefault="000352F8" w:rsidP="000352F8">
      <w:pPr>
        <w:pStyle w:val="NoSpacing"/>
        <w:rPr>
          <w:rFonts w:ascii="Times New Roman" w:hAnsi="Times New Roman" w:cs="Times New Roman"/>
          <w:lang w:val="en-US"/>
        </w:rPr>
      </w:pPr>
    </w:p>
    <w:p w14:paraId="446F0166" w14:textId="77777777" w:rsidR="000352F8" w:rsidRDefault="000352F8" w:rsidP="000352F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1452</w:t>
      </w:r>
      <w:r>
        <w:rPr>
          <w:rFonts w:ascii="Times New Roman" w:hAnsi="Times New Roman" w:cs="Times New Roman"/>
          <w:lang w:val="en-US"/>
        </w:rPr>
        <w:tab/>
        <w:t>He made a plaint of trespass against John Barton of London, draper(q.v.).</w:t>
      </w:r>
    </w:p>
    <w:p w14:paraId="71957A6C" w14:textId="77777777" w:rsidR="000352F8" w:rsidRDefault="000352F8" w:rsidP="000352F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6F1B06">
          <w:rPr>
            <w:rStyle w:val="Hyperlink"/>
            <w:rFonts w:ascii="Times New Roman" w:hAnsi="Times New Roman" w:cs="Times New Roman"/>
            <w:lang w:val="en-US"/>
          </w:rPr>
          <w:t>https://waalt.uh.edu/index.php/KB27/763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0E866F4F" w14:textId="77777777" w:rsidR="000352F8" w:rsidRDefault="000352F8" w:rsidP="000352F8">
      <w:pPr>
        <w:pStyle w:val="NoSpacing"/>
        <w:rPr>
          <w:rFonts w:ascii="Times New Roman" w:hAnsi="Times New Roman" w:cs="Times New Roman"/>
          <w:lang w:val="en-US"/>
        </w:rPr>
      </w:pPr>
    </w:p>
    <w:p w14:paraId="5668D6BB" w14:textId="77777777" w:rsidR="000352F8" w:rsidRDefault="000352F8" w:rsidP="000352F8">
      <w:pPr>
        <w:pStyle w:val="NoSpacing"/>
        <w:rPr>
          <w:rFonts w:ascii="Times New Roman" w:hAnsi="Times New Roman" w:cs="Times New Roman"/>
          <w:lang w:val="en-US"/>
        </w:rPr>
      </w:pPr>
    </w:p>
    <w:p w14:paraId="0F02A425" w14:textId="77777777" w:rsidR="000352F8" w:rsidRDefault="000352F8" w:rsidP="000352F8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19 December 2025</w:t>
      </w:r>
    </w:p>
    <w:p w14:paraId="3BBAD93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ADC1A" w14:textId="77777777" w:rsidR="003877E8" w:rsidRDefault="003877E8" w:rsidP="00086E2C">
      <w:pPr>
        <w:spacing w:after="0" w:line="240" w:lineRule="auto"/>
      </w:pPr>
      <w:r>
        <w:separator/>
      </w:r>
    </w:p>
  </w:endnote>
  <w:endnote w:type="continuationSeparator" w:id="0">
    <w:p w14:paraId="04669BA7" w14:textId="77777777" w:rsidR="003877E8" w:rsidRDefault="003877E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568A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86D9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0D53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C6CE0" w14:textId="77777777" w:rsidR="003877E8" w:rsidRDefault="003877E8" w:rsidP="00086E2C">
      <w:pPr>
        <w:spacing w:after="0" w:line="240" w:lineRule="auto"/>
      </w:pPr>
      <w:r>
        <w:separator/>
      </w:r>
    </w:p>
  </w:footnote>
  <w:footnote w:type="continuationSeparator" w:id="0">
    <w:p w14:paraId="0719CC3F" w14:textId="77777777" w:rsidR="003877E8" w:rsidRDefault="003877E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A480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A1FF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A51E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2F8"/>
    <w:rsid w:val="000352F8"/>
    <w:rsid w:val="00086E2C"/>
    <w:rsid w:val="000A2E7A"/>
    <w:rsid w:val="002244B7"/>
    <w:rsid w:val="002F5110"/>
    <w:rsid w:val="00314D94"/>
    <w:rsid w:val="003877E8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8C558"/>
  <w15:chartTrackingRefBased/>
  <w15:docId w15:val="{5C90627E-EFCC-4562-B57B-96688E55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352F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352F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6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25</Words>
  <Characters>209</Characters>
  <Application>Microsoft Office Word</Application>
  <DocSecurity>0</DocSecurity>
  <Lines>9</Lines>
  <Paragraphs>5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2025-12-19T23:48:00Z</dcterms:created>
  <dcterms:modified xsi:type="dcterms:W3CDTF">2025-12-19T23:49:00Z</dcterms:modified>
</cp:coreProperties>
</file>