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90BE07" w14:textId="77777777" w:rsidR="00FB7C99" w:rsidRDefault="00FB7C99" w:rsidP="00FB7C99">
      <w:pPr>
        <w:pStyle w:val="NoSpacing"/>
        <w:rPr>
          <w:szCs w:val="24"/>
        </w:rPr>
      </w:pPr>
      <w:r>
        <w:rPr>
          <w:szCs w:val="24"/>
          <w:u w:val="single"/>
        </w:rPr>
        <w:t>John DON</w:t>
      </w:r>
      <w:r>
        <w:rPr>
          <w:szCs w:val="24"/>
        </w:rPr>
        <w:t xml:space="preserve">     (fl.1482)</w:t>
      </w:r>
    </w:p>
    <w:p w14:paraId="4CD71897" w14:textId="77777777" w:rsidR="00FB7C99" w:rsidRDefault="00FB7C99" w:rsidP="00FB7C99">
      <w:pPr>
        <w:pStyle w:val="NoSpacing"/>
        <w:rPr>
          <w:szCs w:val="24"/>
        </w:rPr>
      </w:pPr>
      <w:r>
        <w:rPr>
          <w:szCs w:val="24"/>
        </w:rPr>
        <w:t>Chaplain.</w:t>
      </w:r>
    </w:p>
    <w:p w14:paraId="72D7310B" w14:textId="77777777" w:rsidR="00FB7C99" w:rsidRDefault="00FB7C99" w:rsidP="00FB7C99">
      <w:pPr>
        <w:pStyle w:val="NoSpacing"/>
        <w:rPr>
          <w:szCs w:val="24"/>
        </w:rPr>
      </w:pPr>
    </w:p>
    <w:p w14:paraId="44816B2E" w14:textId="77777777" w:rsidR="00FB7C99" w:rsidRDefault="00FB7C99" w:rsidP="00FB7C99">
      <w:pPr>
        <w:pStyle w:val="NoSpacing"/>
        <w:rPr>
          <w:szCs w:val="24"/>
        </w:rPr>
      </w:pPr>
    </w:p>
    <w:p w14:paraId="33F9AB0A" w14:textId="77777777" w:rsidR="00FB7C99" w:rsidRDefault="00FB7C99" w:rsidP="00FB7C99">
      <w:pPr>
        <w:pStyle w:val="NoSpacing"/>
        <w:rPr>
          <w:szCs w:val="24"/>
        </w:rPr>
      </w:pPr>
      <w:r>
        <w:rPr>
          <w:szCs w:val="24"/>
        </w:rPr>
        <w:t>20 May1482</w:t>
      </w:r>
      <w:r>
        <w:rPr>
          <w:szCs w:val="24"/>
        </w:rPr>
        <w:tab/>
        <w:t>He was presented to the perpetual chantry within the parish church of</w:t>
      </w:r>
    </w:p>
    <w:p w14:paraId="0C23649F" w14:textId="77777777" w:rsidR="00FB7C99" w:rsidRDefault="00FB7C99" w:rsidP="00FB7C99">
      <w:pPr>
        <w:pStyle w:val="NoSpacing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proofErr w:type="spellStart"/>
      <w:r>
        <w:rPr>
          <w:szCs w:val="24"/>
        </w:rPr>
        <w:t>St.Michael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Salwarpe</w:t>
      </w:r>
      <w:proofErr w:type="spellEnd"/>
      <w:r>
        <w:rPr>
          <w:szCs w:val="24"/>
        </w:rPr>
        <w:t>, Worcestershire.</w:t>
      </w:r>
    </w:p>
    <w:p w14:paraId="44D7CDE6" w14:textId="77777777" w:rsidR="00FB7C99" w:rsidRDefault="00FB7C99" w:rsidP="00FB7C99">
      <w:pPr>
        <w:pStyle w:val="NoSpacing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(C.P.R. 1476-85 p.308)</w:t>
      </w:r>
    </w:p>
    <w:p w14:paraId="2602DBDB" w14:textId="77777777" w:rsidR="00FB7C99" w:rsidRDefault="00FB7C99" w:rsidP="00FB7C99">
      <w:pPr>
        <w:pStyle w:val="NoSpacing"/>
        <w:rPr>
          <w:szCs w:val="24"/>
        </w:rPr>
      </w:pPr>
    </w:p>
    <w:p w14:paraId="56B9183B" w14:textId="77777777" w:rsidR="00FB7C99" w:rsidRDefault="00FB7C99" w:rsidP="00FB7C99">
      <w:pPr>
        <w:pStyle w:val="NoSpacing"/>
        <w:rPr>
          <w:szCs w:val="24"/>
        </w:rPr>
      </w:pPr>
    </w:p>
    <w:p w14:paraId="15E367B4" w14:textId="77777777" w:rsidR="00FB7C99" w:rsidRDefault="00FB7C99" w:rsidP="00FB7C99">
      <w:pPr>
        <w:pStyle w:val="NoSpacing"/>
        <w:rPr>
          <w:szCs w:val="24"/>
        </w:rPr>
      </w:pPr>
      <w:r>
        <w:rPr>
          <w:szCs w:val="24"/>
        </w:rPr>
        <w:t>13 December 2025</w:t>
      </w:r>
    </w:p>
    <w:p w14:paraId="720F2A2F" w14:textId="77777777" w:rsidR="00617568" w:rsidRPr="00086E2C" w:rsidRDefault="00617568" w:rsidP="00FB7C99">
      <w:pPr>
        <w:tabs>
          <w:tab w:val="left" w:pos="630"/>
        </w:tabs>
        <w:rPr>
          <w:rFonts w:ascii="Times New Roman" w:hAnsi="Times New Roman"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93173D" w14:textId="77777777" w:rsidR="00E74718" w:rsidRDefault="00E74718" w:rsidP="00086E2C">
      <w:pPr>
        <w:spacing w:after="0" w:line="240" w:lineRule="auto"/>
      </w:pPr>
      <w:r>
        <w:separator/>
      </w:r>
    </w:p>
  </w:endnote>
  <w:endnote w:type="continuationSeparator" w:id="0">
    <w:p w14:paraId="742F8D61" w14:textId="77777777" w:rsidR="00E74718" w:rsidRDefault="00E74718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B10B0B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2A46C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6BF9A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65FD1E" w14:textId="77777777" w:rsidR="00E74718" w:rsidRDefault="00E74718" w:rsidP="00086E2C">
      <w:pPr>
        <w:spacing w:after="0" w:line="240" w:lineRule="auto"/>
      </w:pPr>
      <w:r>
        <w:separator/>
      </w:r>
    </w:p>
  </w:footnote>
  <w:footnote w:type="continuationSeparator" w:id="0">
    <w:p w14:paraId="7E71A336" w14:textId="77777777" w:rsidR="00E74718" w:rsidRDefault="00E74718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ADE444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1DCB99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6EBBE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C99"/>
    <w:rsid w:val="00086E2C"/>
    <w:rsid w:val="000A2E7A"/>
    <w:rsid w:val="002244B7"/>
    <w:rsid w:val="002F5110"/>
    <w:rsid w:val="00314D94"/>
    <w:rsid w:val="00617568"/>
    <w:rsid w:val="006E68FA"/>
    <w:rsid w:val="00E74718"/>
    <w:rsid w:val="00ED3A55"/>
    <w:rsid w:val="00F479D0"/>
    <w:rsid w:val="00FB7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D83E83"/>
  <w15:chartTrackingRefBased/>
  <w15:docId w15:val="{228436EA-608B-4221-841D-156EA39F1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FB7C99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2</TotalTime>
  <Pages>1</Pages>
  <Words>27</Words>
  <Characters>161</Characters>
  <Application>Microsoft Office Word</Application>
  <DocSecurity>0</DocSecurity>
  <Lines>10</Lines>
  <Paragraphs>6</Paragraphs>
  <ScaleCrop>false</ScaleCrop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2025-12-19T07:48:00Z</dcterms:created>
  <dcterms:modified xsi:type="dcterms:W3CDTF">2025-12-19T07:50:00Z</dcterms:modified>
</cp:coreProperties>
</file>