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DE74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DONNE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07C8E701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152C331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1700A0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7FBB16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4F392757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5EA7011B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47E2541B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50C16DD8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279FCFBC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F13816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018733" w14:textId="77777777" w:rsidR="002B4695" w:rsidRDefault="002B4695" w:rsidP="002B46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2CEC09B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469C" w14:textId="77777777" w:rsidR="002B4695" w:rsidRDefault="002B4695" w:rsidP="00086E2C">
      <w:pPr>
        <w:spacing w:after="0" w:line="240" w:lineRule="auto"/>
      </w:pPr>
      <w:r>
        <w:separator/>
      </w:r>
    </w:p>
  </w:endnote>
  <w:endnote w:type="continuationSeparator" w:id="0">
    <w:p w14:paraId="21866ED9" w14:textId="77777777" w:rsidR="002B4695" w:rsidRDefault="002B469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CB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D60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BC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7EA9" w14:textId="77777777" w:rsidR="002B4695" w:rsidRDefault="002B4695" w:rsidP="00086E2C">
      <w:pPr>
        <w:spacing w:after="0" w:line="240" w:lineRule="auto"/>
      </w:pPr>
      <w:r>
        <w:separator/>
      </w:r>
    </w:p>
  </w:footnote>
  <w:footnote w:type="continuationSeparator" w:id="0">
    <w:p w14:paraId="2ABFCCCA" w14:textId="77777777" w:rsidR="002B4695" w:rsidRDefault="002B469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B15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E1B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A6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95"/>
    <w:rsid w:val="00086E2C"/>
    <w:rsid w:val="000A2E7A"/>
    <w:rsid w:val="002244B7"/>
    <w:rsid w:val="002B4695"/>
    <w:rsid w:val="00314D94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6344D"/>
  <w15:chartTrackingRefBased/>
  <w15:docId w15:val="{17FC62BD-2196-4528-958C-D2B53082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469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B46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52</Words>
  <Characters>323</Characters>
  <Application>Microsoft Office Word</Application>
  <DocSecurity>0</DocSecurity>
  <Lines>14</Lines>
  <Paragraphs>11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2025-11-04T21:16:00Z</dcterms:created>
  <dcterms:modified xsi:type="dcterms:W3CDTF">2025-11-04T21:17:00Z</dcterms:modified>
</cp:coreProperties>
</file>