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EA97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DOO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7D536769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3B32F12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2165D6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4C813B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A06A102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B5B84D8" w14:textId="77777777" w:rsidR="00090201" w:rsidRPr="00065994" w:rsidRDefault="00090201" w:rsidP="0009020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104385F" w14:textId="77777777" w:rsidR="00090201" w:rsidRDefault="00090201" w:rsidP="0009020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9F36F8C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0B424D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FB41F0" w14:textId="77777777" w:rsidR="00090201" w:rsidRDefault="00090201" w:rsidP="000902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5CAD1D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3068" w14:textId="77777777" w:rsidR="00090201" w:rsidRDefault="00090201" w:rsidP="009139A6">
      <w:r>
        <w:separator/>
      </w:r>
    </w:p>
  </w:endnote>
  <w:endnote w:type="continuationSeparator" w:id="0">
    <w:p w14:paraId="76DE1E9A" w14:textId="77777777" w:rsidR="00090201" w:rsidRDefault="000902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C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61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8F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A989" w14:textId="77777777" w:rsidR="00090201" w:rsidRDefault="00090201" w:rsidP="009139A6">
      <w:r>
        <w:separator/>
      </w:r>
    </w:p>
  </w:footnote>
  <w:footnote w:type="continuationSeparator" w:id="0">
    <w:p w14:paraId="469150F8" w14:textId="77777777" w:rsidR="00090201" w:rsidRDefault="000902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A1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05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0C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1"/>
    <w:rsid w:val="000666E0"/>
    <w:rsid w:val="00090201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DB50"/>
  <w15:chartTrackingRefBased/>
  <w15:docId w15:val="{D3F2EAB7-C17E-45B8-B132-8D8B8F13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2025-07-09T18:55:00Z</dcterms:created>
  <dcterms:modified xsi:type="dcterms:W3CDTF">2025-07-09T18:55:00Z</dcterms:modified>
</cp:coreProperties>
</file>