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A3D8" w14:textId="2CB6B292" w:rsidR="00CB32E5" w:rsidRPr="00CB32E5" w:rsidRDefault="00CB32E5" w:rsidP="00CB32E5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Richard DORAUNT, junior</w:t>
      </w:r>
      <w:r>
        <w:rPr>
          <w:rFonts w:cs="Times New Roman"/>
          <w:szCs w:val="24"/>
        </w:rPr>
        <w:t xml:space="preserve">          </w:t>
      </w:r>
      <w:r>
        <w:rPr>
          <w:rFonts w:cs="Times New Roman"/>
          <w:szCs w:val="24"/>
          <w:lang w:val="en-GB"/>
        </w:rPr>
        <w:t>(fl.1460)</w:t>
      </w:r>
    </w:p>
    <w:p w14:paraId="16288D35" w14:textId="77777777" w:rsidR="00CB32E5" w:rsidRDefault="00CB32E5" w:rsidP="00CB32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Brettenham, Suffolk. Husbandman.</w:t>
      </w:r>
    </w:p>
    <w:p w14:paraId="2CBDE7C6" w14:textId="77777777" w:rsidR="00CB32E5" w:rsidRDefault="00CB32E5" w:rsidP="00CB32E5">
      <w:pPr>
        <w:pStyle w:val="NoSpacing"/>
        <w:rPr>
          <w:rFonts w:cs="Times New Roman"/>
          <w:szCs w:val="24"/>
          <w:lang w:val="en-GB"/>
        </w:rPr>
      </w:pPr>
    </w:p>
    <w:p w14:paraId="0C714F47" w14:textId="77777777" w:rsidR="00CB32E5" w:rsidRDefault="00CB32E5" w:rsidP="00CB32E5">
      <w:pPr>
        <w:pStyle w:val="NoSpacing"/>
        <w:rPr>
          <w:rFonts w:cs="Times New Roman"/>
          <w:szCs w:val="24"/>
          <w:lang w:val="en-GB"/>
        </w:rPr>
      </w:pPr>
    </w:p>
    <w:p w14:paraId="71FB210B" w14:textId="77777777" w:rsidR="00CB32E5" w:rsidRDefault="00CB32E5" w:rsidP="00CB32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Richard Jade(q.v.) brought a plaint of trespass against him and 2 others.</w:t>
      </w:r>
    </w:p>
    <w:p w14:paraId="4A2FA36C" w14:textId="77777777" w:rsidR="00CB32E5" w:rsidRDefault="00CB32E5" w:rsidP="00CB32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 https://waalt.uh.edu/index.php/KB27/795 )</w:t>
      </w:r>
    </w:p>
    <w:p w14:paraId="209D4CF7" w14:textId="77777777" w:rsidR="00CB32E5" w:rsidRDefault="00CB32E5" w:rsidP="00CB32E5">
      <w:pPr>
        <w:pStyle w:val="NoSpacing"/>
        <w:rPr>
          <w:rFonts w:cs="Times New Roman"/>
          <w:szCs w:val="24"/>
          <w:lang w:val="en-GB"/>
        </w:rPr>
      </w:pPr>
    </w:p>
    <w:p w14:paraId="4BBC3313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F0DD4AB" w14:textId="54E0AF98" w:rsidR="00CB32E5" w:rsidRPr="00EB3209" w:rsidRDefault="00CB32E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CB32E5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FFE9" w14:textId="77777777" w:rsidR="00CB32E5" w:rsidRDefault="00CB32E5" w:rsidP="009139A6">
      <w:r>
        <w:separator/>
      </w:r>
    </w:p>
  </w:endnote>
  <w:endnote w:type="continuationSeparator" w:id="0">
    <w:p w14:paraId="6434AB61" w14:textId="77777777" w:rsidR="00CB32E5" w:rsidRDefault="00CB32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1E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BA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F3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8571" w14:textId="77777777" w:rsidR="00CB32E5" w:rsidRDefault="00CB32E5" w:rsidP="009139A6">
      <w:r>
        <w:separator/>
      </w:r>
    </w:p>
  </w:footnote>
  <w:footnote w:type="continuationSeparator" w:id="0">
    <w:p w14:paraId="66686578" w14:textId="77777777" w:rsidR="00CB32E5" w:rsidRDefault="00CB32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7A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A1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9A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32E5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859A"/>
  <w15:chartTrackingRefBased/>
  <w15:docId w15:val="{3E1A40FD-6B94-4B1B-B4FF-6C6AE865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2025-09-23T06:32:00Z</dcterms:created>
  <dcterms:modified xsi:type="dcterms:W3CDTF">2025-09-23T06:34:00Z</dcterms:modified>
</cp:coreProperties>
</file>