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7CA9" w14:textId="77777777" w:rsidR="00252E99" w:rsidRDefault="00252E99" w:rsidP="00252E99">
      <w:pPr>
        <w:pStyle w:val="NoSpacing"/>
        <w:rPr>
          <w:lang w:val="en-US"/>
        </w:rPr>
      </w:pPr>
      <w:r>
        <w:rPr>
          <w:u w:val="single"/>
          <w:lang w:val="en-US"/>
        </w:rPr>
        <w:t>Hugh DOUNE (? DONNE)</w:t>
      </w:r>
      <w:r>
        <w:rPr>
          <w:lang w:val="en-US"/>
        </w:rPr>
        <w:t xml:space="preserve">       (fl.1461)</w:t>
      </w:r>
    </w:p>
    <w:p w14:paraId="6BAD1C89" w14:textId="77777777" w:rsidR="00252E99" w:rsidRDefault="00252E99" w:rsidP="00252E99">
      <w:pPr>
        <w:pStyle w:val="NoSpacing"/>
        <w:rPr>
          <w:lang w:val="en-US"/>
        </w:rPr>
      </w:pPr>
      <w:r>
        <w:rPr>
          <w:lang w:val="en-US"/>
        </w:rPr>
        <w:t xml:space="preserve">of </w:t>
      </w:r>
      <w:proofErr w:type="spellStart"/>
      <w:r>
        <w:rPr>
          <w:lang w:val="en-US"/>
        </w:rPr>
        <w:t>Utkinton</w:t>
      </w:r>
      <w:proofErr w:type="spellEnd"/>
      <w:r>
        <w:rPr>
          <w:lang w:val="en-US"/>
        </w:rPr>
        <w:t>, Cheshire. Gentleman.</w:t>
      </w:r>
    </w:p>
    <w:p w14:paraId="6B2C9600" w14:textId="77777777" w:rsidR="00252E99" w:rsidRDefault="00252E99" w:rsidP="00252E99">
      <w:pPr>
        <w:pStyle w:val="NoSpacing"/>
        <w:rPr>
          <w:lang w:val="en-US"/>
        </w:rPr>
      </w:pPr>
    </w:p>
    <w:p w14:paraId="28835CF0" w14:textId="77777777" w:rsidR="00252E99" w:rsidRDefault="00252E99" w:rsidP="00252E99">
      <w:pPr>
        <w:pStyle w:val="NoSpacing"/>
        <w:rPr>
          <w:lang w:val="en-US"/>
        </w:rPr>
      </w:pPr>
    </w:p>
    <w:p w14:paraId="52911C0F" w14:textId="77777777" w:rsidR="00252E99" w:rsidRDefault="00252E99" w:rsidP="00252E99">
      <w:pPr>
        <w:pStyle w:val="NoSpacing"/>
        <w:rPr>
          <w:lang w:val="en-US"/>
        </w:rPr>
      </w:pPr>
      <w:r>
        <w:rPr>
          <w:lang w:val="en-US"/>
        </w:rPr>
        <w:t>26 Nov.1461</w:t>
      </w:r>
      <w:r>
        <w:rPr>
          <w:lang w:val="en-US"/>
        </w:rPr>
        <w:tab/>
        <w:t>He was granted a general pardon.   (C.P.R. 1461-67 p.73)</w:t>
      </w:r>
    </w:p>
    <w:p w14:paraId="23EE401F" w14:textId="77777777" w:rsidR="00252E99" w:rsidRDefault="00252E99" w:rsidP="00252E99">
      <w:pPr>
        <w:pStyle w:val="NoSpacing"/>
        <w:rPr>
          <w:lang w:val="en-US"/>
        </w:rPr>
      </w:pPr>
    </w:p>
    <w:p w14:paraId="061EA27B" w14:textId="77777777" w:rsidR="00252E99" w:rsidRDefault="00252E99" w:rsidP="00252E99">
      <w:pPr>
        <w:pStyle w:val="NoSpacing"/>
        <w:rPr>
          <w:lang w:val="en-US"/>
        </w:rPr>
      </w:pPr>
    </w:p>
    <w:p w14:paraId="604C0B85" w14:textId="77777777" w:rsidR="00252E99" w:rsidRDefault="00252E99" w:rsidP="00252E99">
      <w:pPr>
        <w:pStyle w:val="NoSpacing"/>
        <w:rPr>
          <w:lang w:val="en-US"/>
        </w:rPr>
      </w:pPr>
      <w:r>
        <w:rPr>
          <w:lang w:val="en-US"/>
        </w:rPr>
        <w:t>28 October 2025</w:t>
      </w:r>
    </w:p>
    <w:p w14:paraId="271E98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7727" w14:textId="77777777" w:rsidR="00252E99" w:rsidRDefault="00252E99" w:rsidP="00086E2C">
      <w:pPr>
        <w:spacing w:after="0" w:line="240" w:lineRule="auto"/>
      </w:pPr>
      <w:r>
        <w:separator/>
      </w:r>
    </w:p>
  </w:endnote>
  <w:endnote w:type="continuationSeparator" w:id="0">
    <w:p w14:paraId="1C1FDF3C" w14:textId="77777777" w:rsidR="00252E99" w:rsidRDefault="00252E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30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3C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45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2633" w14:textId="77777777" w:rsidR="00252E99" w:rsidRDefault="00252E99" w:rsidP="00086E2C">
      <w:pPr>
        <w:spacing w:after="0" w:line="240" w:lineRule="auto"/>
      </w:pPr>
      <w:r>
        <w:separator/>
      </w:r>
    </w:p>
  </w:footnote>
  <w:footnote w:type="continuationSeparator" w:id="0">
    <w:p w14:paraId="583AA3E4" w14:textId="77777777" w:rsidR="00252E99" w:rsidRDefault="00252E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EE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58A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44E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99"/>
    <w:rsid w:val="00086E2C"/>
    <w:rsid w:val="000A2E7A"/>
    <w:rsid w:val="002244B7"/>
    <w:rsid w:val="00252E99"/>
    <w:rsid w:val="00314D94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A933"/>
  <w15:chartTrackingRefBased/>
  <w15:docId w15:val="{DABF9BEA-F287-4C50-BA0A-EF20C78E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52E9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26</Words>
  <Characters>135</Characters>
  <Application>Microsoft Office Word</Application>
  <DocSecurity>0</DocSecurity>
  <Lines>5</Lines>
  <Paragraphs>2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2025-10-30T17:14:00Z</dcterms:created>
  <dcterms:modified xsi:type="dcterms:W3CDTF">2025-10-30T17:16:00Z</dcterms:modified>
</cp:coreProperties>
</file>