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0D67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DOUNE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4A23FE6F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Warkworth</w:t>
      </w:r>
      <w:proofErr w:type="spellEnd"/>
      <w:r>
        <w:rPr>
          <w:rFonts w:ascii="Times New Roman" w:hAnsi="Times New Roman" w:cs="Times New Roman"/>
          <w:lang w:val="en-US"/>
        </w:rPr>
        <w:t>, Northamptonshire.</w:t>
      </w:r>
    </w:p>
    <w:p w14:paraId="61E4D63E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</w:p>
    <w:p w14:paraId="22FBF446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</w:p>
    <w:p w14:paraId="36D6DC8D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6BD7CCC2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50D72FE1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A5498E3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</w:p>
    <w:p w14:paraId="4A7A279D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</w:p>
    <w:p w14:paraId="4B4E8222" w14:textId="77777777" w:rsidR="00FB386B" w:rsidRDefault="00FB386B" w:rsidP="00FB38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13EEB9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C1C9" w14:textId="77777777" w:rsidR="000F326B" w:rsidRDefault="000F326B" w:rsidP="00086E2C">
      <w:pPr>
        <w:spacing w:after="0" w:line="240" w:lineRule="auto"/>
      </w:pPr>
      <w:r>
        <w:separator/>
      </w:r>
    </w:p>
  </w:endnote>
  <w:endnote w:type="continuationSeparator" w:id="0">
    <w:p w14:paraId="2D15933F" w14:textId="77777777" w:rsidR="000F326B" w:rsidRDefault="000F32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9D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9F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32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0DED" w14:textId="77777777" w:rsidR="000F326B" w:rsidRDefault="000F326B" w:rsidP="00086E2C">
      <w:pPr>
        <w:spacing w:after="0" w:line="240" w:lineRule="auto"/>
      </w:pPr>
      <w:r>
        <w:separator/>
      </w:r>
    </w:p>
  </w:footnote>
  <w:footnote w:type="continuationSeparator" w:id="0">
    <w:p w14:paraId="1C86E603" w14:textId="77777777" w:rsidR="000F326B" w:rsidRDefault="000F32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40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12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9B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6B"/>
    <w:rsid w:val="00086E2C"/>
    <w:rsid w:val="000A2E7A"/>
    <w:rsid w:val="000F326B"/>
    <w:rsid w:val="002244B7"/>
    <w:rsid w:val="00314D94"/>
    <w:rsid w:val="00617568"/>
    <w:rsid w:val="006E68FA"/>
    <w:rsid w:val="00DE1739"/>
    <w:rsid w:val="00ED3A55"/>
    <w:rsid w:val="00F479D0"/>
    <w:rsid w:val="00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87E"/>
  <w15:chartTrackingRefBased/>
  <w15:docId w15:val="{B7DD7586-16DD-438C-B0BB-154DFD39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38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8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235</Characters>
  <Application>Microsoft Office Word</Application>
  <DocSecurity>0</DocSecurity>
  <Lines>13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2025-12-16T22:20:00Z</dcterms:created>
  <dcterms:modified xsi:type="dcterms:W3CDTF">2025-12-16T22:21:00Z</dcterms:modified>
</cp:coreProperties>
</file>