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7519" w14:textId="77777777" w:rsidR="006D269F" w:rsidRDefault="006D269F" w:rsidP="006D2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DOUNHAM</w:t>
      </w:r>
      <w:r>
        <w:rPr>
          <w:rFonts w:cs="Times New Roman"/>
          <w:szCs w:val="24"/>
        </w:rPr>
        <w:t xml:space="preserve">        (fl.1415)</w:t>
      </w:r>
    </w:p>
    <w:p w14:paraId="1847179A" w14:textId="77777777" w:rsidR="006D269F" w:rsidRDefault="006D269F" w:rsidP="006D2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Beverley. Bowyer.</w:t>
      </w:r>
    </w:p>
    <w:p w14:paraId="7A612869" w14:textId="77777777" w:rsidR="006D269F" w:rsidRDefault="006D269F" w:rsidP="006D269F">
      <w:pPr>
        <w:pStyle w:val="NoSpacing"/>
        <w:rPr>
          <w:rFonts w:cs="Times New Roman"/>
          <w:szCs w:val="24"/>
        </w:rPr>
      </w:pPr>
    </w:p>
    <w:p w14:paraId="7C58508F" w14:textId="77777777" w:rsidR="006D269F" w:rsidRDefault="006D269F" w:rsidP="006D269F">
      <w:pPr>
        <w:pStyle w:val="NoSpacing"/>
        <w:rPr>
          <w:rFonts w:cs="Times New Roman"/>
          <w:szCs w:val="24"/>
        </w:rPr>
      </w:pPr>
    </w:p>
    <w:p w14:paraId="63176712" w14:textId="77777777" w:rsidR="006D269F" w:rsidRDefault="006D269F" w:rsidP="006D2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Scorburgh</w:t>
      </w:r>
      <w:proofErr w:type="spellEnd"/>
      <w:r>
        <w:rPr>
          <w:rFonts w:cs="Times New Roman"/>
          <w:szCs w:val="24"/>
        </w:rPr>
        <w:t xml:space="preserve"> of Beverley(q.v.) brought a plaint of debt against him</w:t>
      </w:r>
    </w:p>
    <w:p w14:paraId="13DA17C0" w14:textId="77777777" w:rsidR="006D269F" w:rsidRDefault="006D269F" w:rsidP="006D2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30CDDE0B" w14:textId="77777777" w:rsidR="006D269F" w:rsidRDefault="006D269F" w:rsidP="006D2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64CC15CC" w14:textId="77777777" w:rsidR="006D269F" w:rsidRDefault="006D269F" w:rsidP="006D269F">
      <w:pPr>
        <w:pStyle w:val="NoSpacing"/>
        <w:rPr>
          <w:rFonts w:cs="Times New Roman"/>
          <w:szCs w:val="24"/>
        </w:rPr>
      </w:pPr>
    </w:p>
    <w:p w14:paraId="046D3018" w14:textId="77777777" w:rsidR="006D269F" w:rsidRDefault="006D269F" w:rsidP="006D269F">
      <w:pPr>
        <w:pStyle w:val="NoSpacing"/>
        <w:rPr>
          <w:rFonts w:cs="Times New Roman"/>
          <w:szCs w:val="24"/>
        </w:rPr>
      </w:pPr>
    </w:p>
    <w:p w14:paraId="6BDABB4B" w14:textId="77777777" w:rsidR="006D269F" w:rsidRDefault="006D269F" w:rsidP="006D26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4EF34B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CABD" w14:textId="77777777" w:rsidR="006D269F" w:rsidRDefault="006D269F" w:rsidP="009139A6">
      <w:r>
        <w:separator/>
      </w:r>
    </w:p>
  </w:endnote>
  <w:endnote w:type="continuationSeparator" w:id="0">
    <w:p w14:paraId="128D410E" w14:textId="77777777" w:rsidR="006D269F" w:rsidRDefault="006D26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F0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F6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29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5A70" w14:textId="77777777" w:rsidR="006D269F" w:rsidRDefault="006D269F" w:rsidP="009139A6">
      <w:r>
        <w:separator/>
      </w:r>
    </w:p>
  </w:footnote>
  <w:footnote w:type="continuationSeparator" w:id="0">
    <w:p w14:paraId="3F30ADA1" w14:textId="77777777" w:rsidR="006D269F" w:rsidRDefault="006D26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7E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DE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CD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9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269F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87BA"/>
  <w15:chartTrackingRefBased/>
  <w15:docId w15:val="{33444906-6269-43F8-B334-E978A9EF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2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2025-08-31T13:03:00Z</dcterms:created>
  <dcterms:modified xsi:type="dcterms:W3CDTF">2025-08-31T13:03:00Z</dcterms:modified>
</cp:coreProperties>
</file>