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89D6" w14:textId="77777777" w:rsidR="00753673" w:rsidRDefault="00753673" w:rsidP="00753673">
      <w:pPr>
        <w:pStyle w:val="NoSpacing"/>
      </w:pPr>
      <w:r>
        <w:rPr>
          <w:u w:val="single"/>
        </w:rPr>
        <w:t>Alice DOVER</w:t>
      </w:r>
      <w:r>
        <w:t xml:space="preserve">       (1390-1434)</w:t>
      </w:r>
    </w:p>
    <w:p w14:paraId="6D38B11A" w14:textId="77777777" w:rsidR="00753673" w:rsidRDefault="00753673" w:rsidP="00753673">
      <w:pPr>
        <w:pStyle w:val="NoSpacing"/>
      </w:pPr>
    </w:p>
    <w:p w14:paraId="32EF34E6" w14:textId="77777777" w:rsidR="00753673" w:rsidRDefault="00753673" w:rsidP="00753673">
      <w:pPr>
        <w:pStyle w:val="NoSpacing"/>
      </w:pPr>
    </w:p>
    <w:p w14:paraId="1DCD182D" w14:textId="77777777" w:rsidR="00753673" w:rsidRDefault="00753673" w:rsidP="00753673">
      <w:pPr>
        <w:pStyle w:val="NoSpacing"/>
      </w:pPr>
      <w:r>
        <w:t>= John Wyncoll(d.1421)(q.v.).</w:t>
      </w:r>
    </w:p>
    <w:p w14:paraId="602527CC" w14:textId="77777777" w:rsidR="00753673" w:rsidRDefault="00753673" w:rsidP="00753673">
      <w:pPr>
        <w:pStyle w:val="NoSpacing"/>
      </w:pPr>
      <w:r>
        <w:t>(UK and Ireland, Find A Grave Index, 1300’s – current)</w:t>
      </w:r>
    </w:p>
    <w:p w14:paraId="0C74B8D2" w14:textId="77777777" w:rsidR="00753673" w:rsidRDefault="00753673" w:rsidP="00753673">
      <w:pPr>
        <w:pStyle w:val="NoSpacing"/>
      </w:pPr>
      <w:r>
        <w:t>Son:   Roger(q.v.)</w:t>
      </w:r>
    </w:p>
    <w:p w14:paraId="74E2FF7E" w14:textId="77777777" w:rsidR="00753673" w:rsidRDefault="00753673" w:rsidP="00753673">
      <w:pPr>
        <w:pStyle w:val="NoSpacing"/>
      </w:pPr>
      <w:r>
        <w:t>(ibid.)</w:t>
      </w:r>
    </w:p>
    <w:p w14:paraId="43706F3F" w14:textId="77777777" w:rsidR="00753673" w:rsidRDefault="00753673" w:rsidP="00753673">
      <w:pPr>
        <w:pStyle w:val="NoSpacing"/>
      </w:pPr>
    </w:p>
    <w:p w14:paraId="4B68A212" w14:textId="77777777" w:rsidR="00753673" w:rsidRDefault="00753673" w:rsidP="00753673">
      <w:pPr>
        <w:pStyle w:val="NoSpacing"/>
      </w:pPr>
    </w:p>
    <w:p w14:paraId="081E72BF" w14:textId="77777777" w:rsidR="00753673" w:rsidRDefault="00753673" w:rsidP="00753673">
      <w:pPr>
        <w:pStyle w:val="NoSpacing"/>
      </w:pPr>
      <w:r>
        <w:tab/>
        <w:t>1434</w:t>
      </w:r>
      <w:r>
        <w:tab/>
        <w:t xml:space="preserve">She died in Little </w:t>
      </w:r>
      <w:proofErr w:type="spellStart"/>
      <w:r>
        <w:t>Waldingfield</w:t>
      </w:r>
      <w:proofErr w:type="spellEnd"/>
      <w:r>
        <w:t>, Suffolk.</w:t>
      </w:r>
    </w:p>
    <w:p w14:paraId="1324B393" w14:textId="77777777" w:rsidR="00753673" w:rsidRDefault="00753673" w:rsidP="00753673">
      <w:pPr>
        <w:pStyle w:val="NoSpacing"/>
      </w:pPr>
      <w:r>
        <w:tab/>
      </w:r>
      <w:r>
        <w:tab/>
        <w:t>(ibid.)</w:t>
      </w:r>
    </w:p>
    <w:p w14:paraId="0209CBFF" w14:textId="77777777" w:rsidR="00753673" w:rsidRDefault="00753673" w:rsidP="00753673">
      <w:pPr>
        <w:pStyle w:val="NoSpacing"/>
      </w:pPr>
    </w:p>
    <w:p w14:paraId="4CE3B4F3" w14:textId="77777777" w:rsidR="00753673" w:rsidRDefault="00753673" w:rsidP="00753673">
      <w:pPr>
        <w:pStyle w:val="NoSpacing"/>
      </w:pPr>
    </w:p>
    <w:p w14:paraId="56A1BAC6" w14:textId="77777777" w:rsidR="00753673" w:rsidRDefault="00753673" w:rsidP="00753673">
      <w:pPr>
        <w:pStyle w:val="NoSpacing"/>
      </w:pPr>
      <w:r>
        <w:t>9 November 2025</w:t>
      </w:r>
    </w:p>
    <w:p w14:paraId="73FD91E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7238" w14:textId="77777777" w:rsidR="00753673" w:rsidRDefault="00753673" w:rsidP="00086E2C">
      <w:pPr>
        <w:spacing w:after="0" w:line="240" w:lineRule="auto"/>
      </w:pPr>
      <w:r>
        <w:separator/>
      </w:r>
    </w:p>
  </w:endnote>
  <w:endnote w:type="continuationSeparator" w:id="0">
    <w:p w14:paraId="7E1E6958" w14:textId="77777777" w:rsidR="00753673" w:rsidRDefault="0075367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4F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14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3EEB" w14:textId="77777777" w:rsidR="00753673" w:rsidRDefault="00753673" w:rsidP="00086E2C">
      <w:pPr>
        <w:spacing w:after="0" w:line="240" w:lineRule="auto"/>
      </w:pPr>
      <w:r>
        <w:separator/>
      </w:r>
    </w:p>
  </w:footnote>
  <w:footnote w:type="continuationSeparator" w:id="0">
    <w:p w14:paraId="1BCECB7A" w14:textId="77777777" w:rsidR="00753673" w:rsidRDefault="0075367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934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9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82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73"/>
    <w:rsid w:val="00086E2C"/>
    <w:rsid w:val="000A2E7A"/>
    <w:rsid w:val="002244B7"/>
    <w:rsid w:val="00314D94"/>
    <w:rsid w:val="005A0E89"/>
    <w:rsid w:val="00617568"/>
    <w:rsid w:val="006E68FA"/>
    <w:rsid w:val="0075367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1403"/>
  <w15:chartTrackingRefBased/>
  <w15:docId w15:val="{9E4E4336-2360-4C2D-ACD0-1C3BACCD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5367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175</Characters>
  <Application>Microsoft Office Word</Application>
  <DocSecurity>0</DocSecurity>
  <Lines>14</Lines>
  <Paragraphs>8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2025-11-15T18:22:00Z</dcterms:created>
  <dcterms:modified xsi:type="dcterms:W3CDTF">2025-11-15T18:23:00Z</dcterms:modified>
</cp:coreProperties>
</file>