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2938" w14:textId="77777777" w:rsidR="00851B7F" w:rsidRDefault="00851B7F" w:rsidP="00851B7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DOVNE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0D7E285B" w14:textId="77777777" w:rsidR="00851B7F" w:rsidRDefault="00851B7F" w:rsidP="00851B7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BDEEAD3" w14:textId="77777777" w:rsidR="00851B7F" w:rsidRDefault="00851B7F" w:rsidP="00851B7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1E36A3B" w14:textId="77777777" w:rsidR="00851B7F" w:rsidRDefault="00851B7F" w:rsidP="00851B7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C6F4182" w14:textId="77777777" w:rsidR="00851B7F" w:rsidRDefault="00851B7F" w:rsidP="00851B7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330FD9C" w14:textId="77777777" w:rsidR="00851B7F" w:rsidRDefault="00851B7F" w:rsidP="00851B7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97DF3EE" w14:textId="77777777" w:rsidR="00851B7F" w:rsidRPr="00065994" w:rsidRDefault="00851B7F" w:rsidP="00851B7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003DC62" w14:textId="77777777" w:rsidR="00851B7F" w:rsidRDefault="00851B7F" w:rsidP="00851B7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F2A7D29" w14:textId="77777777" w:rsidR="00851B7F" w:rsidRDefault="00851B7F" w:rsidP="00851B7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C105467" w14:textId="77777777" w:rsidR="00851B7F" w:rsidRDefault="00851B7F" w:rsidP="00851B7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982CA55" w14:textId="77777777" w:rsidR="00851B7F" w:rsidRDefault="00851B7F" w:rsidP="00851B7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264E9E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99C8" w14:textId="77777777" w:rsidR="00851B7F" w:rsidRDefault="00851B7F" w:rsidP="009139A6">
      <w:r>
        <w:separator/>
      </w:r>
    </w:p>
  </w:endnote>
  <w:endnote w:type="continuationSeparator" w:id="0">
    <w:p w14:paraId="45F20181" w14:textId="77777777" w:rsidR="00851B7F" w:rsidRDefault="00851B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94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96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B8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DAC3" w14:textId="77777777" w:rsidR="00851B7F" w:rsidRDefault="00851B7F" w:rsidP="009139A6">
      <w:r>
        <w:separator/>
      </w:r>
    </w:p>
  </w:footnote>
  <w:footnote w:type="continuationSeparator" w:id="0">
    <w:p w14:paraId="72088A65" w14:textId="77777777" w:rsidR="00851B7F" w:rsidRDefault="00851B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00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42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EA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1B7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01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3ED2"/>
  <w15:chartTrackingRefBased/>
  <w15:docId w15:val="{DB515B28-307E-4C26-B5C7-019B0AD6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2025-09-25T10:43:00Z</dcterms:created>
  <dcterms:modified xsi:type="dcterms:W3CDTF">2025-09-25T10:43:00Z</dcterms:modified>
</cp:coreProperties>
</file>