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3336" w14:textId="77777777" w:rsidR="00DC6581" w:rsidRDefault="00DC6581" w:rsidP="00DC6581">
      <w:pPr>
        <w:pStyle w:val="NoSpacing"/>
      </w:pPr>
      <w:r>
        <w:rPr>
          <w:u w:val="single"/>
        </w:rPr>
        <w:t>Thomas DOWDALL</w:t>
      </w:r>
      <w:r>
        <w:t xml:space="preserve">      (fl.1462)</w:t>
      </w:r>
    </w:p>
    <w:p w14:paraId="41204DBF" w14:textId="77777777" w:rsidR="00DC6581" w:rsidRDefault="00DC6581" w:rsidP="00DC6581">
      <w:pPr>
        <w:pStyle w:val="NoSpacing"/>
      </w:pPr>
    </w:p>
    <w:p w14:paraId="0F537BE5" w14:textId="77777777" w:rsidR="00DC6581" w:rsidRDefault="00DC6581" w:rsidP="00DC6581">
      <w:pPr>
        <w:pStyle w:val="NoSpacing"/>
      </w:pPr>
    </w:p>
    <w:p w14:paraId="10C4BC10" w14:textId="77777777" w:rsidR="00DC6581" w:rsidRDefault="00DC6581" w:rsidP="00DC6581">
      <w:pPr>
        <w:pStyle w:val="NoSpacing"/>
      </w:pPr>
      <w:r>
        <w:t xml:space="preserve">  4 Mar.1462</w:t>
      </w:r>
      <w:r>
        <w:tab/>
        <w:t>He was appointed a Serjeant-at-law.     (C.P.R. 1461-67 p.184)</w:t>
      </w:r>
    </w:p>
    <w:p w14:paraId="666F6A4E" w14:textId="77777777" w:rsidR="00DC6581" w:rsidRDefault="00DC6581" w:rsidP="00DC6581">
      <w:pPr>
        <w:pStyle w:val="NoSpacing"/>
      </w:pPr>
    </w:p>
    <w:p w14:paraId="5B4E30E3" w14:textId="77777777" w:rsidR="00DC6581" w:rsidRDefault="00DC6581" w:rsidP="00DC6581">
      <w:pPr>
        <w:pStyle w:val="NoSpacing"/>
      </w:pPr>
    </w:p>
    <w:p w14:paraId="61B66CA6" w14:textId="77777777" w:rsidR="00DC6581" w:rsidRDefault="00DC6581" w:rsidP="00DC6581">
      <w:pPr>
        <w:pStyle w:val="NoSpacing"/>
      </w:pPr>
      <w:r>
        <w:t>11 August 2025</w:t>
      </w:r>
    </w:p>
    <w:p w14:paraId="107219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D5BB" w14:textId="77777777" w:rsidR="00DC6581" w:rsidRDefault="00DC6581" w:rsidP="009139A6">
      <w:r>
        <w:separator/>
      </w:r>
    </w:p>
  </w:endnote>
  <w:endnote w:type="continuationSeparator" w:id="0">
    <w:p w14:paraId="740A10D6" w14:textId="77777777" w:rsidR="00DC6581" w:rsidRDefault="00DC65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DA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3C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E7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08F6" w14:textId="77777777" w:rsidR="00DC6581" w:rsidRDefault="00DC6581" w:rsidP="009139A6">
      <w:r>
        <w:separator/>
      </w:r>
    </w:p>
  </w:footnote>
  <w:footnote w:type="continuationSeparator" w:id="0">
    <w:p w14:paraId="1D989987" w14:textId="77777777" w:rsidR="00DC6581" w:rsidRDefault="00DC65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56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8D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B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658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0752"/>
  <w15:chartTrackingRefBased/>
  <w15:docId w15:val="{225F5417-198F-44D3-9D79-EEFCDCAF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2025-08-11T19:55:00Z</dcterms:created>
  <dcterms:modified xsi:type="dcterms:W3CDTF">2025-08-11T19:58:00Z</dcterms:modified>
</cp:coreProperties>
</file>