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E1DDC" w14:textId="77777777" w:rsidR="00A5404E" w:rsidRDefault="00A5404E" w:rsidP="00A540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DOWES</w:t>
      </w:r>
      <w:r>
        <w:rPr>
          <w:rFonts w:cs="Times New Roman"/>
          <w:szCs w:val="24"/>
        </w:rPr>
        <w:t xml:space="preserve">        (fl.1461)</w:t>
      </w:r>
    </w:p>
    <w:p w14:paraId="7B7C6852" w14:textId="77777777" w:rsidR="00A5404E" w:rsidRDefault="00A5404E" w:rsidP="00A5404E">
      <w:pPr>
        <w:pStyle w:val="NoSpacing"/>
        <w:rPr>
          <w:rFonts w:cs="Times New Roman"/>
          <w:szCs w:val="24"/>
        </w:rPr>
      </w:pPr>
    </w:p>
    <w:p w14:paraId="6EBB051A" w14:textId="77777777" w:rsidR="00A5404E" w:rsidRDefault="00A5404E" w:rsidP="00A5404E">
      <w:pPr>
        <w:pStyle w:val="NoSpacing"/>
        <w:rPr>
          <w:rFonts w:cs="Times New Roman"/>
          <w:szCs w:val="24"/>
        </w:rPr>
      </w:pPr>
    </w:p>
    <w:p w14:paraId="17BFA544" w14:textId="77777777" w:rsidR="00A5404E" w:rsidRDefault="00A5404E" w:rsidP="00A540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28 May1461</w:t>
      </w:r>
      <w:r>
        <w:rPr>
          <w:rFonts w:cs="Times New Roman"/>
          <w:szCs w:val="24"/>
        </w:rPr>
        <w:tab/>
        <w:t>He was granted the office of bailiff of Castle Rising, Norfolk.</w:t>
      </w:r>
    </w:p>
    <w:p w14:paraId="2E33EE0E" w14:textId="77777777" w:rsidR="00A5404E" w:rsidRDefault="00A5404E" w:rsidP="00A540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1461-67 p.125)</w:t>
      </w:r>
    </w:p>
    <w:p w14:paraId="19406C73" w14:textId="77777777" w:rsidR="00A5404E" w:rsidRDefault="00A5404E" w:rsidP="00A5404E">
      <w:pPr>
        <w:pStyle w:val="NoSpacing"/>
        <w:rPr>
          <w:rFonts w:cs="Times New Roman"/>
          <w:szCs w:val="24"/>
        </w:rPr>
      </w:pPr>
    </w:p>
    <w:p w14:paraId="578D37B1" w14:textId="77777777" w:rsidR="00A5404E" w:rsidRDefault="00A5404E" w:rsidP="00A5404E">
      <w:pPr>
        <w:pStyle w:val="NoSpacing"/>
        <w:rPr>
          <w:rFonts w:cs="Times New Roman"/>
          <w:szCs w:val="24"/>
        </w:rPr>
      </w:pPr>
    </w:p>
    <w:p w14:paraId="5F9E58D1" w14:textId="77777777" w:rsidR="00A5404E" w:rsidRDefault="00A5404E" w:rsidP="00A5404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12 September 2025</w:t>
      </w:r>
    </w:p>
    <w:p w14:paraId="0DFF730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E1068" w14:textId="77777777" w:rsidR="00A5404E" w:rsidRDefault="00A5404E" w:rsidP="009139A6">
      <w:r>
        <w:separator/>
      </w:r>
    </w:p>
  </w:endnote>
  <w:endnote w:type="continuationSeparator" w:id="0">
    <w:p w14:paraId="0B44604B" w14:textId="77777777" w:rsidR="00A5404E" w:rsidRDefault="00A5404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38E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E16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A254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202AA0" w14:textId="77777777" w:rsidR="00A5404E" w:rsidRDefault="00A5404E" w:rsidP="009139A6">
      <w:r>
        <w:separator/>
      </w:r>
    </w:p>
  </w:footnote>
  <w:footnote w:type="continuationSeparator" w:id="0">
    <w:p w14:paraId="5819170C" w14:textId="77777777" w:rsidR="00A5404E" w:rsidRDefault="00A5404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C7A6D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766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FE4B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4E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5404E"/>
    <w:rsid w:val="00AE65F8"/>
    <w:rsid w:val="00B62363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237B5"/>
  <w15:chartTrackingRefBased/>
  <w15:docId w15:val="{C1A6A2E3-8FED-460D-89C9-5C65C8E5D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22</Words>
  <Characters>129</Characters>
  <Application>Microsoft Office Word</Application>
  <DocSecurity>0</DocSecurity>
  <Lines>1</Lines>
  <Paragraphs>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2025-09-17T18:49:00Z</dcterms:created>
  <dcterms:modified xsi:type="dcterms:W3CDTF">2025-09-17T18:49:00Z</dcterms:modified>
</cp:coreProperties>
</file>