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E8776" w14:textId="77777777" w:rsidR="00376472" w:rsidRDefault="00376472" w:rsidP="0037647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Robert DOWLAND</w:t>
      </w:r>
      <w:r>
        <w:rPr>
          <w:rFonts w:cs="Times New Roman"/>
          <w:szCs w:val="24"/>
          <w:lang w:val="en-GB"/>
        </w:rPr>
        <w:t xml:space="preserve">        (fl.1460)</w:t>
      </w:r>
    </w:p>
    <w:p w14:paraId="28EF974E" w14:textId="77777777" w:rsidR="00376472" w:rsidRDefault="00376472" w:rsidP="0037647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London. Fishmonger.</w:t>
      </w:r>
    </w:p>
    <w:p w14:paraId="0A8C5239" w14:textId="77777777" w:rsidR="00376472" w:rsidRDefault="00376472" w:rsidP="00376472">
      <w:pPr>
        <w:pStyle w:val="NoSpacing"/>
        <w:rPr>
          <w:rFonts w:cs="Times New Roman"/>
          <w:szCs w:val="24"/>
          <w:lang w:val="en-GB"/>
        </w:rPr>
      </w:pPr>
    </w:p>
    <w:p w14:paraId="443B01BD" w14:textId="77777777" w:rsidR="00376472" w:rsidRDefault="00376472" w:rsidP="00376472">
      <w:pPr>
        <w:pStyle w:val="NoSpacing"/>
        <w:rPr>
          <w:rFonts w:cs="Times New Roman"/>
          <w:szCs w:val="24"/>
          <w:lang w:val="en-GB"/>
        </w:rPr>
      </w:pPr>
    </w:p>
    <w:p w14:paraId="26BE8FDF" w14:textId="77777777" w:rsidR="00376472" w:rsidRDefault="00376472" w:rsidP="0037647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brought a plaint of trespass against him.</w:t>
      </w:r>
    </w:p>
    <w:p w14:paraId="77A21A2D" w14:textId="77777777" w:rsidR="00376472" w:rsidRDefault="00376472" w:rsidP="0037647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  ( https://waalt.uh.edu/index.php/KB27/795 )</w:t>
      </w:r>
    </w:p>
    <w:p w14:paraId="20D32B15" w14:textId="77777777" w:rsidR="00376472" w:rsidRDefault="00376472" w:rsidP="00376472">
      <w:pPr>
        <w:pStyle w:val="NoSpacing"/>
        <w:rPr>
          <w:rFonts w:cs="Times New Roman"/>
          <w:szCs w:val="24"/>
          <w:lang w:val="en-GB"/>
        </w:rPr>
      </w:pPr>
    </w:p>
    <w:p w14:paraId="60288C7C" w14:textId="77777777" w:rsidR="00376472" w:rsidRDefault="00376472" w:rsidP="00376472">
      <w:pPr>
        <w:pStyle w:val="NoSpacing"/>
        <w:rPr>
          <w:rFonts w:cs="Times New Roman"/>
          <w:szCs w:val="24"/>
          <w:lang w:val="en-GB"/>
        </w:rPr>
      </w:pPr>
    </w:p>
    <w:p w14:paraId="5898D15C" w14:textId="7AD4C0BA" w:rsidR="00BA00AB" w:rsidRPr="00EB3209" w:rsidRDefault="0037647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C5B8A" w14:textId="77777777" w:rsidR="00376472" w:rsidRDefault="00376472" w:rsidP="009139A6">
      <w:r>
        <w:separator/>
      </w:r>
    </w:p>
  </w:endnote>
  <w:endnote w:type="continuationSeparator" w:id="0">
    <w:p w14:paraId="2440CFC8" w14:textId="77777777" w:rsidR="00376472" w:rsidRDefault="0037647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AAB2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3EB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8800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1C56B" w14:textId="77777777" w:rsidR="00376472" w:rsidRDefault="00376472" w:rsidP="009139A6">
      <w:r>
        <w:separator/>
      </w:r>
    </w:p>
  </w:footnote>
  <w:footnote w:type="continuationSeparator" w:id="0">
    <w:p w14:paraId="7A883F1E" w14:textId="77777777" w:rsidR="00376472" w:rsidRDefault="0037647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BCDE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EF5D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DE0F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72"/>
    <w:rsid w:val="000666E0"/>
    <w:rsid w:val="000A2E7A"/>
    <w:rsid w:val="0012622D"/>
    <w:rsid w:val="001307AC"/>
    <w:rsid w:val="00190DFA"/>
    <w:rsid w:val="002510B7"/>
    <w:rsid w:val="00270799"/>
    <w:rsid w:val="002737D5"/>
    <w:rsid w:val="00357E4A"/>
    <w:rsid w:val="00376472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812A8"/>
  <w15:chartTrackingRefBased/>
  <w15:docId w15:val="{8BD77507-5FAA-4DBD-B569-4D42BD62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2025-09-18T19:13:00Z</dcterms:created>
  <dcterms:modified xsi:type="dcterms:W3CDTF">2025-09-18T19:14:00Z</dcterms:modified>
</cp:coreProperties>
</file>