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E35C" w14:textId="77777777" w:rsidR="00136900" w:rsidRDefault="00136900" w:rsidP="00136900">
      <w:pPr>
        <w:pStyle w:val="NoSpacing"/>
      </w:pPr>
      <w:r>
        <w:rPr>
          <w:u w:val="single"/>
        </w:rPr>
        <w:t>Robert DOWNEHAM</w:t>
      </w:r>
      <w:r>
        <w:t xml:space="preserve">        (d.1458)</w:t>
      </w:r>
    </w:p>
    <w:p w14:paraId="5A1FF47F" w14:textId="77777777" w:rsidR="00136900" w:rsidRDefault="00136900" w:rsidP="00136900">
      <w:pPr>
        <w:pStyle w:val="NoSpacing"/>
      </w:pPr>
      <w:r>
        <w:t xml:space="preserve">Prior of </w:t>
      </w:r>
      <w:proofErr w:type="spellStart"/>
      <w:r>
        <w:t>St.Frideswide’s</w:t>
      </w:r>
      <w:proofErr w:type="spellEnd"/>
      <w:r>
        <w:t xml:space="preserve"> Monastery, Oxford.</w:t>
      </w:r>
    </w:p>
    <w:p w14:paraId="16F38F32" w14:textId="77777777" w:rsidR="00136900" w:rsidRDefault="00136900" w:rsidP="00136900">
      <w:pPr>
        <w:pStyle w:val="NoSpacing"/>
      </w:pPr>
    </w:p>
    <w:p w14:paraId="18C92996" w14:textId="77777777" w:rsidR="00136900" w:rsidRDefault="00136900" w:rsidP="00136900">
      <w:pPr>
        <w:pStyle w:val="NoSpacing"/>
      </w:pPr>
    </w:p>
    <w:p w14:paraId="784D30B6" w14:textId="77777777" w:rsidR="00136900" w:rsidRDefault="00136900" w:rsidP="00136900">
      <w:pPr>
        <w:pStyle w:val="NoSpacing"/>
      </w:pPr>
      <w:r>
        <w:t xml:space="preserve">  3 May1458</w:t>
      </w:r>
      <w:r>
        <w:tab/>
        <w:t>He died not long before this time.   (C.P.R. 1452-62 p.420)</w:t>
      </w:r>
    </w:p>
    <w:p w14:paraId="4452B26C" w14:textId="77777777" w:rsidR="00136900" w:rsidRDefault="00136900" w:rsidP="00136900">
      <w:pPr>
        <w:pStyle w:val="NoSpacing"/>
      </w:pPr>
    </w:p>
    <w:p w14:paraId="3393C043" w14:textId="77777777" w:rsidR="00136900" w:rsidRDefault="00136900" w:rsidP="00136900">
      <w:pPr>
        <w:pStyle w:val="NoSpacing"/>
      </w:pPr>
    </w:p>
    <w:p w14:paraId="46439AD0" w14:textId="77777777" w:rsidR="00136900" w:rsidRDefault="00136900" w:rsidP="00136900">
      <w:pPr>
        <w:pStyle w:val="NoSpacing"/>
      </w:pPr>
      <w:r>
        <w:t>14 November 2025</w:t>
      </w:r>
    </w:p>
    <w:p w14:paraId="658FE77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885FC" w14:textId="77777777" w:rsidR="00136900" w:rsidRDefault="00136900" w:rsidP="00086E2C">
      <w:pPr>
        <w:spacing w:after="0" w:line="240" w:lineRule="auto"/>
      </w:pPr>
      <w:r>
        <w:separator/>
      </w:r>
    </w:p>
  </w:endnote>
  <w:endnote w:type="continuationSeparator" w:id="0">
    <w:p w14:paraId="605ADC57" w14:textId="77777777" w:rsidR="00136900" w:rsidRDefault="0013690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09C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7FC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459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7165" w14:textId="77777777" w:rsidR="00136900" w:rsidRDefault="00136900" w:rsidP="00086E2C">
      <w:pPr>
        <w:spacing w:after="0" w:line="240" w:lineRule="auto"/>
      </w:pPr>
      <w:r>
        <w:separator/>
      </w:r>
    </w:p>
  </w:footnote>
  <w:footnote w:type="continuationSeparator" w:id="0">
    <w:p w14:paraId="64C8BB70" w14:textId="77777777" w:rsidR="00136900" w:rsidRDefault="0013690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5D9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F7B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1DD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00"/>
    <w:rsid w:val="00086E2C"/>
    <w:rsid w:val="000A2E7A"/>
    <w:rsid w:val="00136900"/>
    <w:rsid w:val="002244B7"/>
    <w:rsid w:val="00314D94"/>
    <w:rsid w:val="00617568"/>
    <w:rsid w:val="006E68FA"/>
    <w:rsid w:val="008A6E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81E0F"/>
  <w15:chartTrackingRefBased/>
  <w15:docId w15:val="{4158170A-BECD-45D3-8D92-A5E750AC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3690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23</Words>
  <Characters>131</Characters>
  <Application>Microsoft Office Word</Application>
  <DocSecurity>0</DocSecurity>
  <Lines>8</Lines>
  <Paragraphs>4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2025-11-21T19:56:00Z</dcterms:created>
  <dcterms:modified xsi:type="dcterms:W3CDTF">2025-11-21T19:58:00Z</dcterms:modified>
</cp:coreProperties>
</file>