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5EF7" w14:textId="77777777" w:rsidR="002C7200" w:rsidRDefault="002C7200" w:rsidP="002C720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DOWSON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(fl.1485)</w:t>
      </w:r>
    </w:p>
    <w:p w14:paraId="32251148" w14:textId="77777777" w:rsidR="002C7200" w:rsidRDefault="002C7200" w:rsidP="002C720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14D20B" w14:textId="77777777" w:rsidR="002C7200" w:rsidRDefault="002C7200" w:rsidP="002C720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0CAD67F" w14:textId="77777777" w:rsidR="002C7200" w:rsidRDefault="002C7200" w:rsidP="002C720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in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1485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attorney for Thomas Meres, Sheriff of Lincolnshire.</w:t>
      </w:r>
    </w:p>
    <w:p w14:paraId="6093B28E" w14:textId="77777777" w:rsidR="002C7200" w:rsidRDefault="002C7200" w:rsidP="002C720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(Ricardian XXXIV p.62)</w:t>
      </w:r>
    </w:p>
    <w:p w14:paraId="1D35EB6C" w14:textId="77777777" w:rsidR="002C7200" w:rsidRDefault="002C7200" w:rsidP="002C720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8954F0C" w14:textId="77777777" w:rsidR="002C7200" w:rsidRDefault="002C7200" w:rsidP="002C720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3065DC5" w14:textId="77777777" w:rsidR="002C7200" w:rsidRDefault="002C7200" w:rsidP="002C720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October 2025</w:t>
      </w:r>
    </w:p>
    <w:p w14:paraId="69B17D5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06F4" w14:textId="77777777" w:rsidR="002C7200" w:rsidRDefault="002C7200" w:rsidP="00086E2C">
      <w:r>
        <w:separator/>
      </w:r>
    </w:p>
  </w:endnote>
  <w:endnote w:type="continuationSeparator" w:id="0">
    <w:p w14:paraId="08767973" w14:textId="77777777" w:rsidR="002C7200" w:rsidRDefault="002C7200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151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B65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F7D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73CC" w14:textId="77777777" w:rsidR="002C7200" w:rsidRDefault="002C7200" w:rsidP="00086E2C">
      <w:r>
        <w:separator/>
      </w:r>
    </w:p>
  </w:footnote>
  <w:footnote w:type="continuationSeparator" w:id="0">
    <w:p w14:paraId="7FD2EA7D" w14:textId="77777777" w:rsidR="002C7200" w:rsidRDefault="002C7200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2E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E98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F8F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00"/>
    <w:rsid w:val="00086E2C"/>
    <w:rsid w:val="000A2E7A"/>
    <w:rsid w:val="00173776"/>
    <w:rsid w:val="002244B7"/>
    <w:rsid w:val="002C7200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2DCE5"/>
  <w15:chartTrackingRefBased/>
  <w15:docId w15:val="{D19F2BF0-7B9A-4862-BBF0-767C2FB2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200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2025-10-09T18:38:00Z</dcterms:created>
  <dcterms:modified xsi:type="dcterms:W3CDTF">2025-10-09T18:39:00Z</dcterms:modified>
</cp:coreProperties>
</file>