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ADB7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DOWSYNG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6E704442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St.Clement Danes. Butcher.</w:t>
      </w:r>
    </w:p>
    <w:p w14:paraId="63F77EB4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C49A6E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9653C0A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trespass.</w:t>
      </w:r>
    </w:p>
    <w:p w14:paraId="5BBD0973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E2054FE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9699AC5" w14:textId="77777777" w:rsidR="00380C12" w:rsidRDefault="00380C12" w:rsidP="00380C1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C631A4F" w14:textId="0005FFDF" w:rsidR="00BA00AB" w:rsidRPr="00EB3209" w:rsidRDefault="00380C1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9A86" w14:textId="77777777" w:rsidR="00380C12" w:rsidRDefault="00380C12" w:rsidP="009139A6">
      <w:r>
        <w:separator/>
      </w:r>
    </w:p>
  </w:endnote>
  <w:endnote w:type="continuationSeparator" w:id="0">
    <w:p w14:paraId="519AFCA8" w14:textId="77777777" w:rsidR="00380C12" w:rsidRDefault="00380C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4B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B3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D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5C73" w14:textId="77777777" w:rsidR="00380C12" w:rsidRDefault="00380C12" w:rsidP="009139A6">
      <w:r>
        <w:separator/>
      </w:r>
    </w:p>
  </w:footnote>
  <w:footnote w:type="continuationSeparator" w:id="0">
    <w:p w14:paraId="0A5BD654" w14:textId="77777777" w:rsidR="00380C12" w:rsidRDefault="00380C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DC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D1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5B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12"/>
    <w:rsid w:val="000666E0"/>
    <w:rsid w:val="000A2E7A"/>
    <w:rsid w:val="001307AC"/>
    <w:rsid w:val="00190DFA"/>
    <w:rsid w:val="002510B7"/>
    <w:rsid w:val="00270799"/>
    <w:rsid w:val="002737D5"/>
    <w:rsid w:val="00357E4A"/>
    <w:rsid w:val="00380C1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61E8"/>
  <w15:chartTrackingRefBased/>
  <w15:docId w15:val="{5279B0C9-4523-40B3-B634-C0D65DAC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2025-09-24T19:55:00Z</dcterms:created>
  <dcterms:modified xsi:type="dcterms:W3CDTF">2025-09-24T19:55:00Z</dcterms:modified>
</cp:coreProperties>
</file>