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7430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DRAKE</w:t>
      </w:r>
      <w:r>
        <w:rPr>
          <w:rFonts w:cs="Times New Roman"/>
          <w:szCs w:val="24"/>
          <w:lang w:val="en-GB"/>
        </w:rPr>
        <w:t xml:space="preserve">        (fl.1460)</w:t>
      </w:r>
    </w:p>
    <w:p w14:paraId="589F2469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Knowle, Devon. Husbandman.</w:t>
      </w:r>
    </w:p>
    <w:p w14:paraId="6C44BB37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3CF1C7A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B843296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Mathew, Abbot of Buckfast Abbey(q.v.), brought a plaint of trespass</w:t>
      </w:r>
    </w:p>
    <w:p w14:paraId="79957C28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taking against him and 9 others.</w:t>
      </w:r>
    </w:p>
    <w:p w14:paraId="76C8F84C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6EA7FDC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3D37E553" w14:textId="77777777" w:rsidR="00915AC1" w:rsidRDefault="00915AC1" w:rsidP="00915AC1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E897778" w14:textId="76DAE26C" w:rsidR="00617568" w:rsidRPr="00086E2C" w:rsidRDefault="00915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71DC" w14:textId="77777777" w:rsidR="00915AC1" w:rsidRDefault="00915AC1" w:rsidP="00086E2C">
      <w:pPr>
        <w:spacing w:after="0" w:line="240" w:lineRule="auto"/>
      </w:pPr>
      <w:r>
        <w:separator/>
      </w:r>
    </w:p>
  </w:endnote>
  <w:endnote w:type="continuationSeparator" w:id="0">
    <w:p w14:paraId="7F9C80BF" w14:textId="77777777" w:rsidR="00915AC1" w:rsidRDefault="00915AC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E5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21E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1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7C0A" w14:textId="77777777" w:rsidR="00915AC1" w:rsidRDefault="00915AC1" w:rsidP="00086E2C">
      <w:pPr>
        <w:spacing w:after="0" w:line="240" w:lineRule="auto"/>
      </w:pPr>
      <w:r>
        <w:separator/>
      </w:r>
    </w:p>
  </w:footnote>
  <w:footnote w:type="continuationSeparator" w:id="0">
    <w:p w14:paraId="6B3B146C" w14:textId="77777777" w:rsidR="00915AC1" w:rsidRDefault="00915AC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9D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E0B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0F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C1"/>
    <w:rsid w:val="00086E2C"/>
    <w:rsid w:val="000A2E7A"/>
    <w:rsid w:val="002244B7"/>
    <w:rsid w:val="00262751"/>
    <w:rsid w:val="00314D94"/>
    <w:rsid w:val="00617568"/>
    <w:rsid w:val="006E68FA"/>
    <w:rsid w:val="00915A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9F1D"/>
  <w15:chartTrackingRefBased/>
  <w15:docId w15:val="{4CB7BFCC-0232-4998-8164-09001DB3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5AC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2025-10-12T20:40:00Z</dcterms:created>
  <dcterms:modified xsi:type="dcterms:W3CDTF">2025-10-12T20:41:00Z</dcterms:modified>
</cp:coreProperties>
</file>