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7B250" w14:textId="77777777" w:rsidR="002E6A60" w:rsidRDefault="002E6A60" w:rsidP="002E6A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Christopher DRANSFELD</w:t>
      </w:r>
      <w:r>
        <w:rPr>
          <w:rFonts w:cs="Times New Roman"/>
          <w:szCs w:val="24"/>
        </w:rPr>
        <w:t xml:space="preserve">      (fl.1430)</w:t>
      </w:r>
    </w:p>
    <w:p w14:paraId="1F10645B" w14:textId="77777777" w:rsidR="002E6A60" w:rsidRDefault="002E6A60" w:rsidP="002E6A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Stubbs, Yorkshire. </w:t>
      </w:r>
    </w:p>
    <w:p w14:paraId="52E6C0DD" w14:textId="77777777" w:rsidR="002E6A60" w:rsidRDefault="002E6A60" w:rsidP="002E6A60">
      <w:pPr>
        <w:pStyle w:val="NoSpacing"/>
        <w:rPr>
          <w:rFonts w:cs="Times New Roman"/>
          <w:szCs w:val="24"/>
        </w:rPr>
      </w:pPr>
    </w:p>
    <w:p w14:paraId="7981B4E6" w14:textId="77777777" w:rsidR="002E6A60" w:rsidRDefault="002E6A60" w:rsidP="002E6A60">
      <w:pPr>
        <w:pStyle w:val="NoSpacing"/>
        <w:rPr>
          <w:rFonts w:cs="Times New Roman"/>
          <w:szCs w:val="24"/>
        </w:rPr>
      </w:pPr>
    </w:p>
    <w:p w14:paraId="0005DADD" w14:textId="77777777" w:rsidR="002E6A60" w:rsidRDefault="002E6A60" w:rsidP="002E6A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1430</w:t>
      </w:r>
      <w:r>
        <w:rPr>
          <w:rFonts w:cs="Times New Roman"/>
          <w:szCs w:val="24"/>
        </w:rPr>
        <w:tab/>
        <w:t>John Yoman and Gilbert Yoman(qq.v.), both of Stubbs, Yorkshire,</w:t>
      </w:r>
    </w:p>
    <w:p w14:paraId="7BA9F4C6" w14:textId="77777777" w:rsidR="002E6A60" w:rsidRDefault="002E6A60" w:rsidP="002E6A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brought a plaint of debt against him and Bernard Layr of Stubbs(q.v.).</w:t>
      </w:r>
    </w:p>
    <w:p w14:paraId="42203B61" w14:textId="77777777" w:rsidR="002E6A60" w:rsidRDefault="002E6A60" w:rsidP="002E6A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21258">
          <w:rPr>
            <w:rStyle w:val="Hyperlink"/>
            <w:rFonts w:cs="Times New Roman"/>
            <w:szCs w:val="24"/>
          </w:rPr>
          <w:t>http://aalt.law.uh.edu/Indices/CP40Indices/CP40no677/CP40no677Pl.htm</w:t>
        </w:r>
      </w:hyperlink>
      <w:r>
        <w:rPr>
          <w:rFonts w:cs="Times New Roman"/>
          <w:szCs w:val="24"/>
        </w:rPr>
        <w:t xml:space="preserve"> )</w:t>
      </w:r>
    </w:p>
    <w:p w14:paraId="6992CBC8" w14:textId="77777777" w:rsidR="002E6A60" w:rsidRDefault="002E6A60" w:rsidP="002E6A60">
      <w:pPr>
        <w:pStyle w:val="NoSpacing"/>
        <w:rPr>
          <w:rFonts w:cs="Times New Roman"/>
          <w:szCs w:val="24"/>
        </w:rPr>
      </w:pPr>
    </w:p>
    <w:p w14:paraId="3FA0A5CD" w14:textId="77777777" w:rsidR="002E6A60" w:rsidRDefault="002E6A60" w:rsidP="002E6A60">
      <w:pPr>
        <w:pStyle w:val="NoSpacing"/>
        <w:rPr>
          <w:rFonts w:cs="Times New Roman"/>
          <w:szCs w:val="24"/>
        </w:rPr>
      </w:pPr>
    </w:p>
    <w:p w14:paraId="110583C4" w14:textId="77777777" w:rsidR="002E6A60" w:rsidRDefault="002E6A60" w:rsidP="002E6A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December 2025</w:t>
      </w:r>
    </w:p>
    <w:p w14:paraId="0F79434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2E3CC" w14:textId="77777777" w:rsidR="002E6A60" w:rsidRDefault="002E6A60" w:rsidP="00086E2C">
      <w:pPr>
        <w:spacing w:after="0" w:line="240" w:lineRule="auto"/>
      </w:pPr>
      <w:r>
        <w:separator/>
      </w:r>
    </w:p>
  </w:endnote>
  <w:endnote w:type="continuationSeparator" w:id="0">
    <w:p w14:paraId="4D4337D5" w14:textId="77777777" w:rsidR="002E6A60" w:rsidRDefault="002E6A6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386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002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3C2D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B7313" w14:textId="77777777" w:rsidR="002E6A60" w:rsidRDefault="002E6A60" w:rsidP="00086E2C">
      <w:pPr>
        <w:spacing w:after="0" w:line="240" w:lineRule="auto"/>
      </w:pPr>
      <w:r>
        <w:separator/>
      </w:r>
    </w:p>
  </w:footnote>
  <w:footnote w:type="continuationSeparator" w:id="0">
    <w:p w14:paraId="49E48520" w14:textId="77777777" w:rsidR="002E6A60" w:rsidRDefault="002E6A6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6D3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0A8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808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60"/>
    <w:rsid w:val="00086E2C"/>
    <w:rsid w:val="000A2E7A"/>
    <w:rsid w:val="002244B7"/>
    <w:rsid w:val="002E6A60"/>
    <w:rsid w:val="00314D94"/>
    <w:rsid w:val="00617568"/>
    <w:rsid w:val="006E68FA"/>
    <w:rsid w:val="00EC72B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98B04"/>
  <w15:chartTrackingRefBased/>
  <w15:docId w15:val="{BDAFAF17-533C-4731-AD7F-D62A38E3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E6A6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E6A6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47</Words>
  <Characters>336</Characters>
  <Application>Microsoft Office Word</Application>
  <DocSecurity>0</DocSecurity>
  <Lines>14</Lines>
  <Paragraphs>10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2025-12-09T17:14:00Z</dcterms:created>
  <dcterms:modified xsi:type="dcterms:W3CDTF">2025-12-09T17:14:00Z</dcterms:modified>
</cp:coreProperties>
</file>