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F6FD" w14:textId="77777777" w:rsidR="00163821" w:rsidRDefault="00163821" w:rsidP="00163821">
      <w:pPr>
        <w:pStyle w:val="NoSpacing"/>
      </w:pPr>
      <w:r w:rsidRPr="00B67403">
        <w:rPr>
          <w:u w:val="single"/>
        </w:rPr>
        <w:t>James DREW</w:t>
      </w:r>
      <w:r>
        <w:t xml:space="preserve">           (fl.1478)</w:t>
      </w:r>
    </w:p>
    <w:p w14:paraId="002130BD" w14:textId="77777777" w:rsidR="00163821" w:rsidRDefault="00163821" w:rsidP="00163821">
      <w:pPr>
        <w:pStyle w:val="NoSpacing"/>
      </w:pPr>
      <w:r>
        <w:t xml:space="preserve">Rector of Little </w:t>
      </w:r>
      <w:proofErr w:type="spellStart"/>
      <w:r>
        <w:t>Cowerne</w:t>
      </w:r>
      <w:proofErr w:type="spellEnd"/>
      <w:r>
        <w:t>, Herefordshire.</w:t>
      </w:r>
    </w:p>
    <w:p w14:paraId="14577AA2" w14:textId="77777777" w:rsidR="00163821" w:rsidRDefault="00163821" w:rsidP="00163821">
      <w:pPr>
        <w:pStyle w:val="NoSpacing"/>
      </w:pPr>
    </w:p>
    <w:p w14:paraId="7B0866A0" w14:textId="77777777" w:rsidR="00163821" w:rsidRDefault="00163821" w:rsidP="00163821">
      <w:pPr>
        <w:pStyle w:val="NoSpacing"/>
      </w:pPr>
    </w:p>
    <w:p w14:paraId="0C56052A" w14:textId="77777777" w:rsidR="00163821" w:rsidRDefault="00163821" w:rsidP="00163821">
      <w:pPr>
        <w:pStyle w:val="NoSpacing"/>
      </w:pPr>
      <w:r>
        <w:tab/>
        <w:t>1478</w:t>
      </w:r>
      <w:r>
        <w:tab/>
        <w:t>He became Rector.</w:t>
      </w:r>
    </w:p>
    <w:p w14:paraId="5B10DDAB" w14:textId="77777777" w:rsidR="00163821" w:rsidRDefault="00163821" w:rsidP="00163821">
      <w:pPr>
        <w:pStyle w:val="NoSpacing"/>
      </w:pPr>
      <w:r>
        <w:tab/>
      </w:r>
      <w:r>
        <w:tab/>
        <w:t xml:space="preserve">(“Little </w:t>
      </w:r>
      <w:proofErr w:type="spellStart"/>
      <w:r>
        <w:t>Cowerne</w:t>
      </w:r>
      <w:proofErr w:type="spellEnd"/>
      <w:r>
        <w:t xml:space="preserve"> – A Hertfordshire Village” BY Jean </w:t>
      </w:r>
      <w:proofErr w:type="spellStart"/>
      <w:r>
        <w:t>Hopkpinson</w:t>
      </w:r>
      <w:proofErr w:type="spellEnd"/>
      <w:r>
        <w:t xml:space="preserve"> p.98)</w:t>
      </w:r>
    </w:p>
    <w:p w14:paraId="3114D8EA" w14:textId="77777777" w:rsidR="00163821" w:rsidRDefault="00163821" w:rsidP="00163821">
      <w:pPr>
        <w:pStyle w:val="NoSpacing"/>
      </w:pPr>
    </w:p>
    <w:p w14:paraId="07D26326" w14:textId="77777777" w:rsidR="00163821" w:rsidRDefault="00163821" w:rsidP="00163821">
      <w:pPr>
        <w:pStyle w:val="NoSpacing"/>
      </w:pPr>
    </w:p>
    <w:p w14:paraId="2D326FFD" w14:textId="77777777" w:rsidR="00163821" w:rsidRDefault="00163821" w:rsidP="00163821">
      <w:pPr>
        <w:pStyle w:val="NoSpacing"/>
      </w:pPr>
      <w:r>
        <w:t>9 August 2025</w:t>
      </w:r>
    </w:p>
    <w:p w14:paraId="3EFCCF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351B" w14:textId="77777777" w:rsidR="00163821" w:rsidRDefault="00163821" w:rsidP="009139A6">
      <w:r>
        <w:separator/>
      </w:r>
    </w:p>
  </w:endnote>
  <w:endnote w:type="continuationSeparator" w:id="0">
    <w:p w14:paraId="279441FA" w14:textId="77777777" w:rsidR="00163821" w:rsidRDefault="001638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48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27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C1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CD8A" w14:textId="77777777" w:rsidR="00163821" w:rsidRDefault="00163821" w:rsidP="009139A6">
      <w:r>
        <w:separator/>
      </w:r>
    </w:p>
  </w:footnote>
  <w:footnote w:type="continuationSeparator" w:id="0">
    <w:p w14:paraId="494EB13E" w14:textId="77777777" w:rsidR="00163821" w:rsidRDefault="001638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78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CF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99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21"/>
    <w:rsid w:val="000666E0"/>
    <w:rsid w:val="000A2E7A"/>
    <w:rsid w:val="001307AC"/>
    <w:rsid w:val="00163821"/>
    <w:rsid w:val="00190DFA"/>
    <w:rsid w:val="002510B7"/>
    <w:rsid w:val="00270799"/>
    <w:rsid w:val="002737D5"/>
    <w:rsid w:val="00290976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C646"/>
  <w15:chartTrackingRefBased/>
  <w15:docId w15:val="{67EE47DA-CAAF-48EE-B733-D3F80352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2025-08-09T19:49:00Z</dcterms:created>
  <dcterms:modified xsi:type="dcterms:W3CDTF">2025-08-09T19:49:00Z</dcterms:modified>
</cp:coreProperties>
</file>